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CA" w:rsidRPr="002E6F19" w:rsidRDefault="00AB0CCA" w:rsidP="00DC4E8D"/>
    <w:p w:rsidR="00DC4E8D" w:rsidRPr="00DC4E8D" w:rsidRDefault="00DC4E8D" w:rsidP="00DC4E8D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C4E8D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DC4E8D" w:rsidRPr="00DC4E8D" w:rsidRDefault="00DC4E8D" w:rsidP="00DC4E8D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C4E8D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c6077dab-9925-4774-bff8-633c408d96f7"/>
      <w:r w:rsidRPr="00DC4E8D">
        <w:rPr>
          <w:rFonts w:eastAsia="Calibri"/>
          <w:b/>
          <w:color w:val="000000"/>
          <w:sz w:val="28"/>
          <w:szCs w:val="22"/>
          <w:lang w:eastAsia="en-US"/>
        </w:rPr>
        <w:t>Департамент образования Ивановской области</w:t>
      </w:r>
      <w:bookmarkEnd w:id="0"/>
      <w:r w:rsidRPr="00DC4E8D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DC4E8D" w:rsidRPr="00DC4E8D" w:rsidRDefault="00DC4E8D" w:rsidP="00DC4E8D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C4E8D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788ae511-f951-4a39-a96d-32e07689f645"/>
      <w:r w:rsidRPr="00DC4E8D">
        <w:rPr>
          <w:rFonts w:eastAsia="Calibri"/>
          <w:b/>
          <w:color w:val="000000"/>
          <w:sz w:val="28"/>
          <w:szCs w:val="22"/>
          <w:lang w:eastAsia="en-US"/>
        </w:rPr>
        <w:t xml:space="preserve">Управление образования </w:t>
      </w:r>
      <w:proofErr w:type="spellStart"/>
      <w:r w:rsidRPr="00DC4E8D">
        <w:rPr>
          <w:rFonts w:eastAsia="Calibri"/>
          <w:b/>
          <w:color w:val="000000"/>
          <w:sz w:val="28"/>
          <w:szCs w:val="22"/>
          <w:lang w:eastAsia="en-US"/>
        </w:rPr>
        <w:t>Юрьевецкого</w:t>
      </w:r>
      <w:proofErr w:type="spellEnd"/>
      <w:r w:rsidRPr="00DC4E8D">
        <w:rPr>
          <w:rFonts w:eastAsia="Calibri"/>
          <w:b/>
          <w:color w:val="000000"/>
          <w:sz w:val="28"/>
          <w:szCs w:val="22"/>
          <w:lang w:eastAsia="en-US"/>
        </w:rPr>
        <w:t xml:space="preserve"> муниципального района</w:t>
      </w:r>
      <w:bookmarkEnd w:id="1"/>
      <w:r w:rsidRPr="00DC4E8D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DC4E8D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DC4E8D" w:rsidRPr="00DC4E8D" w:rsidRDefault="00DC4E8D" w:rsidP="00DC4E8D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C4E8D">
        <w:rPr>
          <w:rFonts w:eastAsia="Calibri"/>
          <w:b/>
          <w:color w:val="000000"/>
          <w:sz w:val="28"/>
          <w:szCs w:val="22"/>
          <w:lang w:eastAsia="en-US"/>
        </w:rPr>
        <w:t xml:space="preserve">МКОУ </w:t>
      </w:r>
      <w:proofErr w:type="spellStart"/>
      <w:r w:rsidRPr="00DC4E8D">
        <w:rPr>
          <w:rFonts w:eastAsia="Calibri"/>
          <w:b/>
          <w:color w:val="000000"/>
          <w:sz w:val="28"/>
          <w:szCs w:val="22"/>
          <w:lang w:eastAsia="en-US"/>
        </w:rPr>
        <w:t>Елнатская</w:t>
      </w:r>
      <w:proofErr w:type="spellEnd"/>
      <w:r w:rsidRPr="00DC4E8D">
        <w:rPr>
          <w:rFonts w:eastAsia="Calibri"/>
          <w:b/>
          <w:color w:val="000000"/>
          <w:sz w:val="28"/>
          <w:szCs w:val="22"/>
          <w:lang w:eastAsia="en-US"/>
        </w:rPr>
        <w:t xml:space="preserve"> средняя школа</w:t>
      </w:r>
    </w:p>
    <w:p w:rsidR="00DC4E8D" w:rsidRPr="00DC4E8D" w:rsidRDefault="00DC4E8D" w:rsidP="00DC4E8D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DC4E8D" w:rsidRPr="00DC4E8D" w:rsidRDefault="00DC4E8D" w:rsidP="00DC4E8D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4E8D" w:rsidRPr="00DC4E8D" w:rsidTr="00A34FB0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4E8D" w:rsidRPr="00DC4E8D" w:rsidRDefault="00DC4E8D" w:rsidP="00DC4E8D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4E8D" w:rsidRPr="00DC4E8D" w:rsidRDefault="00DC4E8D" w:rsidP="00DC4E8D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  <w:r w:rsidRPr="00DC4E8D">
              <w:rPr>
                <w:color w:val="000000"/>
                <w:lang w:eastAsia="en-US"/>
              </w:rPr>
              <w:t>РАССМОТРЕНО</w:t>
            </w:r>
          </w:p>
          <w:p w:rsidR="00DC4E8D" w:rsidRPr="00DC4E8D" w:rsidRDefault="00DC4E8D" w:rsidP="00DC4E8D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DC4E8D">
              <w:rPr>
                <w:color w:val="000000"/>
                <w:lang w:eastAsia="en-US"/>
              </w:rPr>
              <w:t xml:space="preserve">на заседании МО                  классных руководителей </w:t>
            </w:r>
          </w:p>
          <w:p w:rsidR="00DC4E8D" w:rsidRPr="00DC4E8D" w:rsidRDefault="00DC4E8D" w:rsidP="00DC4E8D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DC4E8D">
              <w:rPr>
                <w:color w:val="000000"/>
                <w:lang w:eastAsia="en-US"/>
              </w:rPr>
              <w:t>Протокол № 16 от                 «28» августа   2023 г.</w:t>
            </w:r>
          </w:p>
          <w:p w:rsidR="00DC4E8D" w:rsidRPr="00DC4E8D" w:rsidRDefault="00DC4E8D" w:rsidP="00DC4E8D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4E8D" w:rsidRPr="00DC4E8D" w:rsidRDefault="00DC4E8D" w:rsidP="00DC4E8D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DC4E8D">
              <w:rPr>
                <w:color w:val="000000"/>
                <w:lang w:eastAsia="en-US"/>
              </w:rPr>
              <w:t>СОГЛАСОВАНО</w:t>
            </w:r>
          </w:p>
          <w:p w:rsidR="00DC4E8D" w:rsidRPr="00DC4E8D" w:rsidRDefault="00DC4E8D" w:rsidP="00DC4E8D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DC4E8D">
              <w:rPr>
                <w:color w:val="000000"/>
                <w:lang w:eastAsia="en-US"/>
              </w:rPr>
              <w:t>Заместитель директора             по УВР</w:t>
            </w:r>
          </w:p>
          <w:p w:rsidR="00DC4E8D" w:rsidRPr="00DC4E8D" w:rsidRDefault="00DC4E8D" w:rsidP="00DC4E8D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DC4E8D">
              <w:rPr>
                <w:color w:val="000000"/>
                <w:lang w:eastAsia="en-US"/>
              </w:rPr>
              <w:t>Кокотова</w:t>
            </w:r>
            <w:proofErr w:type="spellEnd"/>
            <w:r w:rsidRPr="00DC4E8D">
              <w:rPr>
                <w:color w:val="000000"/>
                <w:lang w:eastAsia="en-US"/>
              </w:rPr>
              <w:t xml:space="preserve"> А.Г.</w:t>
            </w:r>
          </w:p>
          <w:p w:rsidR="00DC4E8D" w:rsidRPr="00DC4E8D" w:rsidRDefault="00DC4E8D" w:rsidP="00DC4E8D">
            <w:pPr>
              <w:autoSpaceDE w:val="0"/>
              <w:autoSpaceDN w:val="0"/>
              <w:rPr>
                <w:color w:val="000000"/>
                <w:lang w:val="en-US" w:eastAsia="en-US"/>
              </w:rPr>
            </w:pPr>
            <w:proofErr w:type="spellStart"/>
            <w:r w:rsidRPr="00DC4E8D">
              <w:rPr>
                <w:color w:val="000000"/>
                <w:lang w:val="en-US" w:eastAsia="en-US"/>
              </w:rPr>
              <w:t>Приказ</w:t>
            </w:r>
            <w:proofErr w:type="spellEnd"/>
            <w:r w:rsidRPr="00DC4E8D">
              <w:rPr>
                <w:color w:val="000000"/>
                <w:lang w:val="en-US" w:eastAsia="en-US"/>
              </w:rPr>
              <w:t xml:space="preserve"> №215 </w:t>
            </w:r>
            <w:r w:rsidRPr="00DC4E8D">
              <w:rPr>
                <w:color w:val="000000"/>
                <w:lang w:eastAsia="en-US"/>
              </w:rPr>
              <w:t xml:space="preserve">                            </w:t>
            </w:r>
            <w:proofErr w:type="spellStart"/>
            <w:r w:rsidRPr="00DC4E8D">
              <w:rPr>
                <w:color w:val="000000"/>
                <w:lang w:val="en-US" w:eastAsia="en-US"/>
              </w:rPr>
              <w:t>от</w:t>
            </w:r>
            <w:proofErr w:type="spellEnd"/>
            <w:r w:rsidRPr="00DC4E8D">
              <w:rPr>
                <w:color w:val="000000"/>
                <w:lang w:val="en-US" w:eastAsia="en-US"/>
              </w:rPr>
              <w:t xml:space="preserve">  </w:t>
            </w:r>
            <w:r w:rsidRPr="00DC4E8D">
              <w:rPr>
                <w:color w:val="000000"/>
                <w:lang w:eastAsia="en-US"/>
              </w:rPr>
              <w:t xml:space="preserve"> </w:t>
            </w:r>
            <w:r w:rsidRPr="00DC4E8D">
              <w:rPr>
                <w:color w:val="000000"/>
                <w:lang w:val="en-US" w:eastAsia="en-US"/>
              </w:rPr>
              <w:t xml:space="preserve">«30» </w:t>
            </w:r>
            <w:proofErr w:type="spellStart"/>
            <w:r w:rsidRPr="00DC4E8D">
              <w:rPr>
                <w:color w:val="000000"/>
                <w:lang w:val="en-US" w:eastAsia="en-US"/>
              </w:rPr>
              <w:t>августа</w:t>
            </w:r>
            <w:proofErr w:type="spellEnd"/>
            <w:r w:rsidRPr="00DC4E8D">
              <w:rPr>
                <w:color w:val="000000"/>
                <w:lang w:val="en-US" w:eastAsia="en-US"/>
              </w:rPr>
              <w:t xml:space="preserve">   2023 г.</w:t>
            </w:r>
          </w:p>
          <w:p w:rsidR="00DC4E8D" w:rsidRPr="00DC4E8D" w:rsidRDefault="00DC4E8D" w:rsidP="00DC4E8D">
            <w:pPr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</w:tr>
    </w:tbl>
    <w:p w:rsidR="00F531B2" w:rsidRPr="002E6F19" w:rsidRDefault="00F531B2" w:rsidP="00DC4E8D">
      <w:pPr>
        <w:jc w:val="center"/>
        <w:rPr>
          <w:b/>
          <w:bCs/>
          <w:caps/>
          <w:sz w:val="28"/>
          <w:szCs w:val="28"/>
        </w:rPr>
      </w:pPr>
    </w:p>
    <w:p w:rsidR="00AB0CCA" w:rsidRPr="002E6F19" w:rsidRDefault="00AB0CCA" w:rsidP="00DC4E8D">
      <w:pPr>
        <w:jc w:val="center"/>
        <w:rPr>
          <w:b/>
          <w:caps/>
          <w:sz w:val="28"/>
          <w:szCs w:val="28"/>
        </w:rPr>
      </w:pPr>
      <w:r w:rsidRPr="002E6F19">
        <w:rPr>
          <w:b/>
          <w:bCs/>
          <w:caps/>
          <w:sz w:val="28"/>
          <w:szCs w:val="28"/>
        </w:rPr>
        <w:t xml:space="preserve">Рабочая программа </w:t>
      </w:r>
    </w:p>
    <w:p w:rsidR="00AB0CCA" w:rsidRPr="002E6F19" w:rsidRDefault="00AB0CCA" w:rsidP="00DC4E8D">
      <w:pPr>
        <w:jc w:val="center"/>
        <w:rPr>
          <w:b/>
          <w:caps/>
          <w:sz w:val="28"/>
          <w:szCs w:val="28"/>
        </w:rPr>
      </w:pPr>
      <w:r w:rsidRPr="002E6F19">
        <w:rPr>
          <w:b/>
          <w:caps/>
          <w:sz w:val="28"/>
          <w:szCs w:val="28"/>
        </w:rPr>
        <w:t>курса внеурочной деятельности</w:t>
      </w:r>
    </w:p>
    <w:p w:rsidR="00AB0CCA" w:rsidRPr="002E6F19" w:rsidRDefault="00AB0CCA" w:rsidP="00DC4E8D">
      <w:pPr>
        <w:jc w:val="center"/>
        <w:rPr>
          <w:b/>
          <w:caps/>
          <w:sz w:val="28"/>
          <w:szCs w:val="28"/>
        </w:rPr>
      </w:pPr>
      <w:r w:rsidRPr="002E6F19">
        <w:rPr>
          <w:b/>
          <w:caps/>
          <w:sz w:val="28"/>
          <w:szCs w:val="28"/>
        </w:rPr>
        <w:t xml:space="preserve"> «</w:t>
      </w:r>
      <w:r w:rsidR="00C45AD1">
        <w:rPr>
          <w:b/>
          <w:caps/>
          <w:sz w:val="28"/>
          <w:szCs w:val="28"/>
        </w:rPr>
        <w:t>Редакционная коллегия. Выпуск школьной газеты</w:t>
      </w:r>
      <w:r w:rsidRPr="002E6F19">
        <w:rPr>
          <w:b/>
          <w:caps/>
          <w:sz w:val="28"/>
          <w:szCs w:val="28"/>
        </w:rPr>
        <w:t>»</w:t>
      </w:r>
    </w:p>
    <w:p w:rsidR="00AB0CCA" w:rsidRPr="002E6F19" w:rsidRDefault="00DC4E8D" w:rsidP="00DC4E8D">
      <w:pPr>
        <w:jc w:val="center"/>
        <w:rPr>
          <w:bCs/>
          <w:sz w:val="28"/>
          <w:szCs w:val="28"/>
        </w:rPr>
      </w:pPr>
      <w:r w:rsidRPr="002E6F19">
        <w:rPr>
          <w:bCs/>
          <w:sz w:val="28"/>
          <w:szCs w:val="28"/>
        </w:rPr>
        <w:t>К</w:t>
      </w:r>
      <w:r w:rsidR="00AB0CCA" w:rsidRPr="002E6F19">
        <w:rPr>
          <w:bCs/>
          <w:sz w:val="28"/>
          <w:szCs w:val="28"/>
        </w:rPr>
        <w:t>ласс</w:t>
      </w:r>
      <w:r>
        <w:rPr>
          <w:bCs/>
          <w:sz w:val="28"/>
          <w:szCs w:val="28"/>
        </w:rPr>
        <w:t xml:space="preserve"> 9-11</w:t>
      </w:r>
    </w:p>
    <w:p w:rsidR="00AB0CCA" w:rsidRPr="002E6F19" w:rsidRDefault="00AB0CCA" w:rsidP="00DC4E8D">
      <w:pPr>
        <w:jc w:val="center"/>
        <w:rPr>
          <w:bCs/>
          <w:sz w:val="28"/>
          <w:szCs w:val="28"/>
        </w:rPr>
      </w:pPr>
      <w:r w:rsidRPr="002E6F19">
        <w:rPr>
          <w:bCs/>
          <w:sz w:val="28"/>
          <w:szCs w:val="28"/>
        </w:rPr>
        <w:t>количество часов</w:t>
      </w:r>
      <w:r w:rsidR="00DC4E8D">
        <w:rPr>
          <w:bCs/>
          <w:sz w:val="28"/>
          <w:szCs w:val="28"/>
        </w:rPr>
        <w:t xml:space="preserve"> 34</w:t>
      </w:r>
    </w:p>
    <w:p w:rsidR="00AB0CCA" w:rsidRPr="002E6F19" w:rsidRDefault="00AB0CCA" w:rsidP="00DC4E8D">
      <w:pPr>
        <w:jc w:val="center"/>
        <w:rPr>
          <w:szCs w:val="40"/>
        </w:rPr>
      </w:pPr>
    </w:p>
    <w:p w:rsidR="00AB0CCA" w:rsidRPr="002E6F19" w:rsidRDefault="00AB0CCA" w:rsidP="00DC4E8D">
      <w:pPr>
        <w:jc w:val="center"/>
        <w:rPr>
          <w:szCs w:val="40"/>
        </w:rPr>
      </w:pPr>
    </w:p>
    <w:p w:rsidR="00AB0CCA" w:rsidRPr="002E6F19" w:rsidRDefault="00DC4E8D" w:rsidP="00DC4E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CCA" w:rsidRPr="002E6F19" w:rsidRDefault="00AB0CCA" w:rsidP="00DC4E8D">
      <w:pPr>
        <w:jc w:val="right"/>
        <w:rPr>
          <w:b/>
          <w:bCs/>
        </w:rPr>
      </w:pPr>
      <w:r w:rsidRPr="002E6F19">
        <w:rPr>
          <w:sz w:val="20"/>
          <w:szCs w:val="20"/>
        </w:rPr>
        <w:t xml:space="preserve">                                                    </w:t>
      </w:r>
    </w:p>
    <w:p w:rsidR="00AB0CCA" w:rsidRDefault="00AB0CCA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Pr="002E6F19" w:rsidRDefault="00DC4E8D" w:rsidP="00DC4E8D">
      <w:pPr>
        <w:widowControl w:val="0"/>
        <w:jc w:val="center"/>
        <w:rPr>
          <w:b/>
          <w:szCs w:val="28"/>
        </w:rPr>
      </w:pPr>
    </w:p>
    <w:p w:rsidR="00F531B2" w:rsidRPr="002E6F19" w:rsidRDefault="00F531B2" w:rsidP="00DC4E8D">
      <w:pPr>
        <w:widowControl w:val="0"/>
        <w:jc w:val="center"/>
        <w:rPr>
          <w:b/>
          <w:szCs w:val="28"/>
        </w:rPr>
      </w:pPr>
    </w:p>
    <w:p w:rsidR="00AB0CCA" w:rsidRDefault="00DC4E8D" w:rsidP="00DC4E8D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Елнать</w:t>
      </w:r>
      <w:proofErr w:type="spellEnd"/>
      <w:r>
        <w:rPr>
          <w:b/>
          <w:szCs w:val="28"/>
        </w:rPr>
        <w:t>, 2023</w:t>
      </w: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Default="00DC4E8D" w:rsidP="00DC4E8D">
      <w:pPr>
        <w:widowControl w:val="0"/>
        <w:jc w:val="center"/>
        <w:rPr>
          <w:b/>
          <w:szCs w:val="28"/>
        </w:rPr>
      </w:pPr>
    </w:p>
    <w:p w:rsidR="00DC4E8D" w:rsidRPr="002E6F19" w:rsidRDefault="00DC4E8D" w:rsidP="00DC4E8D">
      <w:pPr>
        <w:widowControl w:val="0"/>
        <w:jc w:val="center"/>
        <w:rPr>
          <w:b/>
          <w:szCs w:val="28"/>
        </w:rPr>
      </w:pPr>
    </w:p>
    <w:p w:rsidR="00F531B2" w:rsidRDefault="00F531B2" w:rsidP="00DC4E8D">
      <w:pPr>
        <w:pStyle w:val="1"/>
        <w:numPr>
          <w:ilvl w:val="0"/>
          <w:numId w:val="0"/>
        </w:numPr>
        <w:spacing w:line="240" w:lineRule="auto"/>
        <w:rPr>
          <w:rFonts w:ascii="Arial" w:hAnsi="Arial"/>
          <w:sz w:val="22"/>
        </w:rPr>
      </w:pPr>
    </w:p>
    <w:p w:rsidR="00DC4E8D" w:rsidRDefault="00DC4E8D" w:rsidP="00DC4E8D"/>
    <w:p w:rsidR="00DC4E8D" w:rsidRPr="00DC4E8D" w:rsidRDefault="00DC4E8D" w:rsidP="00DC4E8D"/>
    <w:p w:rsidR="00C06E98" w:rsidRPr="002E6F19" w:rsidRDefault="00C06E98" w:rsidP="00DC4E8D"/>
    <w:p w:rsidR="00AB0CCA" w:rsidRDefault="00AB0CCA" w:rsidP="00DC4E8D">
      <w:pPr>
        <w:jc w:val="center"/>
        <w:rPr>
          <w:b/>
          <w:caps/>
          <w:sz w:val="28"/>
          <w:szCs w:val="28"/>
        </w:rPr>
      </w:pPr>
      <w:r w:rsidRPr="00313253">
        <w:rPr>
          <w:b/>
          <w:caps/>
          <w:sz w:val="28"/>
          <w:szCs w:val="28"/>
        </w:rPr>
        <w:lastRenderedPageBreak/>
        <w:t xml:space="preserve">Планируемые личностные и метапредметные </w:t>
      </w:r>
    </w:p>
    <w:p w:rsidR="00AB0CCA" w:rsidRDefault="00AB0CCA" w:rsidP="00DC4E8D">
      <w:pPr>
        <w:jc w:val="center"/>
        <w:rPr>
          <w:b/>
          <w:caps/>
          <w:sz w:val="28"/>
          <w:szCs w:val="28"/>
        </w:rPr>
      </w:pPr>
      <w:r w:rsidRPr="00313253">
        <w:rPr>
          <w:b/>
          <w:caps/>
          <w:sz w:val="28"/>
          <w:szCs w:val="28"/>
        </w:rPr>
        <w:t>результаты освоения курса внеурочной деятельности  «</w:t>
      </w:r>
      <w:r w:rsidR="00D137E5">
        <w:rPr>
          <w:b/>
          <w:caps/>
          <w:sz w:val="28"/>
          <w:szCs w:val="28"/>
        </w:rPr>
        <w:t>редакционная коллегия. выпуск школьной газеты</w:t>
      </w:r>
      <w:r w:rsidRPr="00313253">
        <w:rPr>
          <w:b/>
          <w:caps/>
          <w:sz w:val="28"/>
          <w:szCs w:val="28"/>
        </w:rPr>
        <w:t>»</w:t>
      </w:r>
    </w:p>
    <w:p w:rsidR="00D137E5" w:rsidRDefault="00D137E5" w:rsidP="00DC4E8D">
      <w:pPr>
        <w:jc w:val="center"/>
        <w:rPr>
          <w:b/>
          <w:caps/>
          <w:sz w:val="28"/>
          <w:szCs w:val="28"/>
        </w:rPr>
      </w:pPr>
    </w:p>
    <w:p w:rsidR="00D137E5" w:rsidRPr="00D137E5" w:rsidRDefault="00D137E5" w:rsidP="00DC4E8D">
      <w:pPr>
        <w:rPr>
          <w:b/>
          <w:sz w:val="28"/>
          <w:szCs w:val="28"/>
        </w:rPr>
      </w:pPr>
      <w:r w:rsidRPr="00D137E5">
        <w:rPr>
          <w:b/>
          <w:sz w:val="28"/>
          <w:szCs w:val="28"/>
        </w:rPr>
        <w:t>Личностные</w:t>
      </w:r>
    </w:p>
    <w:p w:rsidR="003D454A" w:rsidRPr="003D454A" w:rsidRDefault="003D454A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3D454A">
        <w:rPr>
          <w:sz w:val="28"/>
          <w:szCs w:val="28"/>
        </w:rPr>
        <w:t xml:space="preserve">владеть социальными умениями, умениями общаться, вести диалог; </w:t>
      </w:r>
    </w:p>
    <w:p w:rsidR="003D454A" w:rsidRDefault="003D454A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3D454A">
        <w:rPr>
          <w:sz w:val="28"/>
          <w:szCs w:val="28"/>
        </w:rPr>
        <w:t xml:space="preserve">знать правила вежливого общения со сверстниками и </w:t>
      </w:r>
      <w:proofErr w:type="gramStart"/>
      <w:r w:rsidRPr="003D454A">
        <w:rPr>
          <w:sz w:val="28"/>
          <w:szCs w:val="28"/>
        </w:rPr>
        <w:t>со</w:t>
      </w:r>
      <w:proofErr w:type="gramEnd"/>
      <w:r w:rsidRPr="003D454A">
        <w:rPr>
          <w:sz w:val="28"/>
          <w:szCs w:val="28"/>
        </w:rPr>
        <w:t xml:space="preserve"> взрослыми, аргументировать свою точку зрения, уметь выступать перед аудиторией;  </w:t>
      </w:r>
      <w:r w:rsidR="00D137E5" w:rsidRPr="003D454A">
        <w:rPr>
          <w:sz w:val="28"/>
          <w:szCs w:val="28"/>
        </w:rPr>
        <w:t xml:space="preserve">получить опыт взаимодействия и сотрудничества со сверстниками в группах, парах на принципах уважения, доверия, взаимопомощи.  </w:t>
      </w:r>
    </w:p>
    <w:p w:rsidR="00D137E5" w:rsidRDefault="00D137E5" w:rsidP="00DC4E8D">
      <w:pPr>
        <w:pStyle w:val="aa"/>
        <w:jc w:val="both"/>
        <w:rPr>
          <w:sz w:val="28"/>
          <w:szCs w:val="28"/>
        </w:rPr>
      </w:pPr>
    </w:p>
    <w:p w:rsidR="00D137E5" w:rsidRPr="00D137E5" w:rsidRDefault="00D137E5" w:rsidP="00DC4E8D">
      <w:pPr>
        <w:pStyle w:val="aa"/>
        <w:ind w:hanging="720"/>
        <w:jc w:val="both"/>
        <w:rPr>
          <w:b/>
          <w:sz w:val="28"/>
          <w:szCs w:val="28"/>
        </w:rPr>
      </w:pPr>
      <w:proofErr w:type="spellStart"/>
      <w:r w:rsidRPr="00D137E5">
        <w:rPr>
          <w:b/>
          <w:sz w:val="28"/>
          <w:szCs w:val="28"/>
        </w:rPr>
        <w:t>Метапредметные</w:t>
      </w:r>
      <w:proofErr w:type="spellEnd"/>
    </w:p>
    <w:p w:rsidR="003D454A" w:rsidRPr="003D454A" w:rsidRDefault="003D454A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3D454A">
        <w:rPr>
          <w:sz w:val="28"/>
          <w:szCs w:val="28"/>
        </w:rPr>
        <w:t xml:space="preserve">знать основы истории журналистики;  </w:t>
      </w:r>
    </w:p>
    <w:p w:rsidR="003D454A" w:rsidRPr="003D454A" w:rsidRDefault="003D454A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3D454A">
        <w:rPr>
          <w:sz w:val="28"/>
          <w:szCs w:val="28"/>
        </w:rPr>
        <w:t xml:space="preserve">уметь отбирать, систематизировать, сравнивать информацию из различных источников и работать с ней, выявлять интересные события и явления в повседневной жизни;  </w:t>
      </w:r>
    </w:p>
    <w:p w:rsidR="00171250" w:rsidRDefault="003D454A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3D454A">
        <w:rPr>
          <w:sz w:val="28"/>
          <w:szCs w:val="28"/>
        </w:rPr>
        <w:t xml:space="preserve">знать и уметь различать основные газетные жанры (заметка, статья, репортаж, интервью и др.), грамотно излагать информацию в этих жанрах, владеть основными правилами редактирования текстов, публикации работ в школьных и районных газетах, на школьном сайте; </w:t>
      </w:r>
    </w:p>
    <w:p w:rsidR="00171250" w:rsidRPr="00171250" w:rsidRDefault="00171250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171250">
        <w:rPr>
          <w:iCs/>
          <w:spacing w:val="-3"/>
          <w:sz w:val="28"/>
          <w:szCs w:val="28"/>
        </w:rPr>
        <w:t>работать со справочными материалами и Интернет-ресурсами</w:t>
      </w:r>
      <w:r>
        <w:rPr>
          <w:iCs/>
          <w:spacing w:val="-3"/>
          <w:sz w:val="28"/>
          <w:szCs w:val="28"/>
        </w:rPr>
        <w:t>;</w:t>
      </w:r>
    </w:p>
    <w:p w:rsidR="00171250" w:rsidRPr="00DD79A9" w:rsidRDefault="00171250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DD79A9">
        <w:rPr>
          <w:iCs/>
          <w:spacing w:val="-3"/>
          <w:sz w:val="28"/>
          <w:szCs w:val="28"/>
        </w:rPr>
        <w:t>уметь</w:t>
      </w:r>
      <w:r w:rsidRPr="00171250">
        <w:rPr>
          <w:i/>
          <w:iCs/>
          <w:spacing w:val="-3"/>
          <w:sz w:val="28"/>
          <w:szCs w:val="28"/>
        </w:rPr>
        <w:t xml:space="preserve"> </w:t>
      </w:r>
      <w:r w:rsidRPr="00171250">
        <w:rPr>
          <w:spacing w:val="-3"/>
          <w:sz w:val="28"/>
          <w:szCs w:val="28"/>
        </w:rPr>
        <w:t>организовывать самостоятельную творческую деятельность, выбирать средства для реализа</w:t>
      </w:r>
      <w:r w:rsidRPr="00171250">
        <w:rPr>
          <w:spacing w:val="-3"/>
          <w:sz w:val="28"/>
          <w:szCs w:val="28"/>
        </w:rPr>
        <w:softHyphen/>
        <w:t>ции художественного замысла;</w:t>
      </w:r>
    </w:p>
    <w:p w:rsidR="003D454A" w:rsidRPr="00DD79A9" w:rsidRDefault="00171250" w:rsidP="00DC4E8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DD79A9">
        <w:rPr>
          <w:spacing w:val="-6"/>
          <w:sz w:val="28"/>
          <w:szCs w:val="28"/>
        </w:rPr>
        <w:t>оценивать результаты художественно-твор</w:t>
      </w:r>
      <w:r w:rsidRPr="00DD79A9">
        <w:rPr>
          <w:spacing w:val="-6"/>
          <w:sz w:val="28"/>
          <w:szCs w:val="28"/>
        </w:rPr>
        <w:softHyphen/>
      </w:r>
      <w:r w:rsidRPr="00DD79A9">
        <w:rPr>
          <w:spacing w:val="-2"/>
          <w:sz w:val="28"/>
          <w:szCs w:val="28"/>
        </w:rPr>
        <w:t>ческой деятельности</w:t>
      </w:r>
      <w:r w:rsidR="00DD79A9">
        <w:rPr>
          <w:spacing w:val="-2"/>
          <w:sz w:val="28"/>
          <w:szCs w:val="28"/>
        </w:rPr>
        <w:t>;</w:t>
      </w:r>
    </w:p>
    <w:p w:rsidR="00AB0CCA" w:rsidRPr="00DA2B7C" w:rsidRDefault="00AB0CCA" w:rsidP="00DC4E8D"/>
    <w:p w:rsidR="00D137E5" w:rsidRDefault="00D137E5" w:rsidP="00DC4E8D">
      <w:pPr>
        <w:jc w:val="center"/>
        <w:rPr>
          <w:b/>
          <w:caps/>
          <w:sz w:val="28"/>
          <w:szCs w:val="28"/>
        </w:rPr>
      </w:pPr>
    </w:p>
    <w:p w:rsidR="00DD7D89" w:rsidRDefault="00AB0CCA" w:rsidP="00DC4E8D">
      <w:pPr>
        <w:jc w:val="center"/>
        <w:rPr>
          <w:b/>
          <w:caps/>
          <w:sz w:val="28"/>
          <w:szCs w:val="28"/>
        </w:rPr>
      </w:pPr>
      <w:r w:rsidRPr="00DF3DA3">
        <w:rPr>
          <w:b/>
          <w:caps/>
          <w:sz w:val="28"/>
          <w:szCs w:val="28"/>
        </w:rPr>
        <w:t>Содержание  курса</w:t>
      </w:r>
    </w:p>
    <w:p w:rsidR="00FE3C6D" w:rsidRPr="00D137E5" w:rsidRDefault="00D137E5" w:rsidP="00DC4E8D">
      <w:pPr>
        <w:jc w:val="both"/>
        <w:rPr>
          <w:b/>
          <w:sz w:val="28"/>
          <w:szCs w:val="28"/>
        </w:rPr>
      </w:pPr>
      <w:r w:rsidRPr="00D137E5">
        <w:rPr>
          <w:b/>
          <w:sz w:val="28"/>
          <w:szCs w:val="28"/>
        </w:rPr>
        <w:t>Тема 1. Понятие журн</w:t>
      </w:r>
      <w:r w:rsidR="006A19B3">
        <w:rPr>
          <w:b/>
          <w:sz w:val="28"/>
          <w:szCs w:val="28"/>
        </w:rPr>
        <w:t>алистики.</w:t>
      </w:r>
      <w:r w:rsidR="00710A85">
        <w:rPr>
          <w:b/>
          <w:sz w:val="28"/>
          <w:szCs w:val="28"/>
        </w:rPr>
        <w:t xml:space="preserve"> История возникновения</w:t>
      </w:r>
      <w:r w:rsidR="00AA2802">
        <w:rPr>
          <w:b/>
          <w:sz w:val="28"/>
          <w:szCs w:val="28"/>
        </w:rPr>
        <w:t xml:space="preserve"> (2</w:t>
      </w:r>
      <w:r w:rsidR="00FE3C6D" w:rsidRPr="00D137E5">
        <w:rPr>
          <w:b/>
          <w:sz w:val="28"/>
          <w:szCs w:val="28"/>
        </w:rPr>
        <w:t xml:space="preserve"> час</w:t>
      </w:r>
      <w:r w:rsidRPr="00D137E5">
        <w:rPr>
          <w:b/>
          <w:sz w:val="28"/>
          <w:szCs w:val="28"/>
        </w:rPr>
        <w:t>а</w:t>
      </w:r>
      <w:r w:rsidR="00FE3C6D" w:rsidRPr="00D137E5">
        <w:rPr>
          <w:b/>
          <w:sz w:val="28"/>
          <w:szCs w:val="28"/>
        </w:rPr>
        <w:t>)</w:t>
      </w:r>
      <w:r w:rsidR="00710A85">
        <w:rPr>
          <w:b/>
          <w:sz w:val="28"/>
          <w:szCs w:val="28"/>
        </w:rPr>
        <w:t>.</w:t>
      </w:r>
    </w:p>
    <w:p w:rsidR="000E1277" w:rsidRDefault="006C1B63" w:rsidP="00DC4E8D">
      <w:pPr>
        <w:jc w:val="both"/>
        <w:rPr>
          <w:sz w:val="28"/>
          <w:szCs w:val="28"/>
        </w:rPr>
      </w:pPr>
      <w:r w:rsidRPr="00D137E5">
        <w:rPr>
          <w:b/>
          <w:i/>
          <w:sz w:val="28"/>
          <w:szCs w:val="28"/>
        </w:rPr>
        <w:t>Что такое журналистика?</w:t>
      </w:r>
      <w:r w:rsidRPr="006476B3">
        <w:rPr>
          <w:sz w:val="28"/>
          <w:szCs w:val="28"/>
        </w:rPr>
        <w:t xml:space="preserve">  </w:t>
      </w:r>
      <w:r w:rsidR="006A19B3">
        <w:rPr>
          <w:sz w:val="28"/>
          <w:szCs w:val="28"/>
        </w:rPr>
        <w:t>Основные понятия. Определение темы и цели курса.</w:t>
      </w:r>
      <w:r w:rsidR="00AA2802">
        <w:rPr>
          <w:sz w:val="28"/>
          <w:szCs w:val="28"/>
        </w:rPr>
        <w:t xml:space="preserve"> </w:t>
      </w:r>
      <w:r w:rsidR="000E1277" w:rsidRPr="006476B3">
        <w:rPr>
          <w:sz w:val="28"/>
          <w:szCs w:val="28"/>
        </w:rPr>
        <w:t>Знакомство со СМИ</w:t>
      </w:r>
      <w:r w:rsidRPr="006476B3">
        <w:rPr>
          <w:sz w:val="28"/>
          <w:szCs w:val="28"/>
        </w:rPr>
        <w:t xml:space="preserve">. </w:t>
      </w:r>
      <w:r w:rsidR="006A19B3">
        <w:rPr>
          <w:sz w:val="28"/>
          <w:szCs w:val="28"/>
        </w:rPr>
        <w:t xml:space="preserve">Телевидение. Печатные издания. Интернет. </w:t>
      </w:r>
      <w:r w:rsidR="00907DCF" w:rsidRPr="006476B3">
        <w:rPr>
          <w:sz w:val="28"/>
          <w:szCs w:val="28"/>
        </w:rPr>
        <w:t>Эвристическая беседа. "Корзинка вопросов".</w:t>
      </w:r>
    </w:p>
    <w:p w:rsidR="00E01C00" w:rsidRPr="006476B3" w:rsidRDefault="00E01C00" w:rsidP="00DC4E8D">
      <w:pPr>
        <w:jc w:val="both"/>
        <w:rPr>
          <w:sz w:val="28"/>
          <w:szCs w:val="28"/>
        </w:rPr>
      </w:pPr>
      <w:r w:rsidRPr="00D137E5">
        <w:rPr>
          <w:b/>
          <w:i/>
          <w:sz w:val="28"/>
          <w:szCs w:val="28"/>
        </w:rPr>
        <w:t>Знакомство с историей журналистики.</w:t>
      </w:r>
      <w:r w:rsidRPr="006476B3">
        <w:rPr>
          <w:sz w:val="28"/>
          <w:szCs w:val="28"/>
        </w:rPr>
        <w:t xml:space="preserve"> Тайна крылатых сандалий Гермеса. </w:t>
      </w:r>
      <w:r>
        <w:rPr>
          <w:sz w:val="28"/>
          <w:szCs w:val="28"/>
        </w:rPr>
        <w:t xml:space="preserve">Частично-поисковая деятельность. </w:t>
      </w:r>
      <w:r w:rsidRPr="00AA2802">
        <w:rPr>
          <w:sz w:val="28"/>
          <w:szCs w:val="28"/>
        </w:rPr>
        <w:t>Первые газеты на Руси</w:t>
      </w:r>
      <w:r w:rsidR="00D137E5" w:rsidRPr="00AA2802">
        <w:rPr>
          <w:sz w:val="28"/>
          <w:szCs w:val="28"/>
        </w:rPr>
        <w:t>.</w:t>
      </w:r>
      <w:r w:rsidRPr="006476B3">
        <w:rPr>
          <w:sz w:val="28"/>
          <w:szCs w:val="28"/>
        </w:rPr>
        <w:t xml:space="preserve"> «Ведомости». Газета при Петре I. Мультимедийная презентация.</w:t>
      </w:r>
    </w:p>
    <w:p w:rsidR="00E80707" w:rsidRDefault="00E80707" w:rsidP="00DC4E8D">
      <w:pPr>
        <w:jc w:val="both"/>
        <w:rPr>
          <w:sz w:val="28"/>
          <w:szCs w:val="28"/>
        </w:rPr>
      </w:pPr>
    </w:p>
    <w:p w:rsidR="00D137E5" w:rsidRPr="00710A85" w:rsidRDefault="00D137E5" w:rsidP="00DC4E8D">
      <w:pPr>
        <w:jc w:val="both"/>
        <w:rPr>
          <w:b/>
          <w:sz w:val="28"/>
          <w:szCs w:val="28"/>
        </w:rPr>
      </w:pPr>
      <w:r w:rsidRPr="00710A85">
        <w:rPr>
          <w:b/>
          <w:sz w:val="28"/>
          <w:szCs w:val="28"/>
        </w:rPr>
        <w:t xml:space="preserve">Тема 2. </w:t>
      </w:r>
      <w:r w:rsidR="00710A85">
        <w:rPr>
          <w:b/>
          <w:sz w:val="28"/>
          <w:szCs w:val="28"/>
        </w:rPr>
        <w:t>Создание газеты</w:t>
      </w:r>
      <w:r w:rsidR="00DB0579">
        <w:rPr>
          <w:b/>
          <w:sz w:val="28"/>
          <w:szCs w:val="28"/>
        </w:rPr>
        <w:t>. Первый опыт (8</w:t>
      </w:r>
      <w:r w:rsidR="00710A85">
        <w:rPr>
          <w:b/>
          <w:sz w:val="28"/>
          <w:szCs w:val="28"/>
        </w:rPr>
        <w:t xml:space="preserve"> часов).</w:t>
      </w:r>
    </w:p>
    <w:p w:rsidR="006476B3" w:rsidRDefault="00907DCF" w:rsidP="00DC4E8D">
      <w:pPr>
        <w:jc w:val="both"/>
        <w:rPr>
          <w:sz w:val="28"/>
          <w:szCs w:val="28"/>
        </w:rPr>
      </w:pPr>
      <w:r w:rsidRPr="00710A85">
        <w:rPr>
          <w:b/>
          <w:i/>
          <w:sz w:val="28"/>
          <w:szCs w:val="28"/>
        </w:rPr>
        <w:t>Газета, журнал.</w:t>
      </w:r>
      <w:r w:rsidRPr="006476B3">
        <w:rPr>
          <w:sz w:val="28"/>
          <w:szCs w:val="28"/>
        </w:rPr>
        <w:t xml:space="preserve"> Обложка. Содержание. Оформление. </w:t>
      </w:r>
      <w:r w:rsidR="006476B3" w:rsidRPr="00AA2802">
        <w:rPr>
          <w:sz w:val="28"/>
          <w:szCs w:val="28"/>
        </w:rPr>
        <w:t>Творческая работа учеников,</w:t>
      </w:r>
      <w:r w:rsidR="006476B3" w:rsidRPr="006476B3">
        <w:rPr>
          <w:sz w:val="28"/>
          <w:szCs w:val="28"/>
        </w:rPr>
        <w:t xml:space="preserve"> конкурс на самую интересную обложку</w:t>
      </w:r>
    </w:p>
    <w:p w:rsidR="00E01C00" w:rsidRDefault="006476B3" w:rsidP="00DC4E8D">
      <w:pPr>
        <w:jc w:val="both"/>
        <w:rPr>
          <w:sz w:val="28"/>
          <w:szCs w:val="28"/>
        </w:rPr>
      </w:pPr>
      <w:r w:rsidRPr="00710A85">
        <w:rPr>
          <w:b/>
          <w:i/>
          <w:sz w:val="28"/>
          <w:szCs w:val="28"/>
        </w:rPr>
        <w:t>Как делается газета?</w:t>
      </w:r>
      <w:r w:rsidRPr="006476B3">
        <w:rPr>
          <w:sz w:val="28"/>
          <w:szCs w:val="28"/>
        </w:rPr>
        <w:t xml:space="preserve"> Знание элементов структуры газеты. Макет. Столбцы. Разворот. </w:t>
      </w:r>
      <w:r w:rsidRPr="00AA2802">
        <w:rPr>
          <w:sz w:val="28"/>
          <w:szCs w:val="28"/>
        </w:rPr>
        <w:t>Коллективная работа</w:t>
      </w:r>
      <w:r w:rsidRPr="006476B3">
        <w:rPr>
          <w:sz w:val="28"/>
          <w:szCs w:val="28"/>
        </w:rPr>
        <w:t xml:space="preserve"> над вариантами расположения заголовков к статьям.</w:t>
      </w:r>
    </w:p>
    <w:p w:rsidR="00107E7C" w:rsidRDefault="00E01C00" w:rsidP="00DC4E8D">
      <w:pPr>
        <w:jc w:val="both"/>
        <w:rPr>
          <w:sz w:val="28"/>
          <w:szCs w:val="28"/>
        </w:rPr>
      </w:pPr>
      <w:r w:rsidRPr="00710A85">
        <w:rPr>
          <w:b/>
          <w:i/>
          <w:sz w:val="28"/>
          <w:szCs w:val="28"/>
        </w:rPr>
        <w:t>Подбор материала для газеты.</w:t>
      </w:r>
      <w:r w:rsidR="00710A85"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Источники информации: интервью, документы, записи, личные наблюдения, справочная литература. Беседа, мозговой штурм.</w:t>
      </w:r>
      <w:r w:rsidR="00AA2802">
        <w:rPr>
          <w:sz w:val="28"/>
          <w:szCs w:val="28"/>
        </w:rPr>
        <w:t xml:space="preserve"> </w:t>
      </w:r>
    </w:p>
    <w:p w:rsidR="00E01C00" w:rsidRPr="006476B3" w:rsidRDefault="00E01C00" w:rsidP="00DC4E8D">
      <w:pPr>
        <w:jc w:val="both"/>
        <w:rPr>
          <w:sz w:val="28"/>
          <w:szCs w:val="28"/>
        </w:rPr>
      </w:pPr>
      <w:r w:rsidRPr="00107E7C">
        <w:rPr>
          <w:b/>
          <w:i/>
          <w:sz w:val="28"/>
          <w:szCs w:val="28"/>
        </w:rPr>
        <w:lastRenderedPageBreak/>
        <w:t>Блокнот «Золотые правила юного журналиста».</w:t>
      </w:r>
      <w:r w:rsidRPr="006476B3">
        <w:rPr>
          <w:sz w:val="28"/>
          <w:szCs w:val="28"/>
        </w:rPr>
        <w:t xml:space="preserve"> Идем в библиотеку. Практическая работа со справочниками, со словарями.</w:t>
      </w:r>
    </w:p>
    <w:p w:rsidR="00E01C00" w:rsidRDefault="00E01C00" w:rsidP="00DC4E8D">
      <w:pPr>
        <w:jc w:val="both"/>
        <w:rPr>
          <w:sz w:val="28"/>
          <w:szCs w:val="28"/>
        </w:rPr>
      </w:pPr>
      <w:r w:rsidRPr="00710A85">
        <w:rPr>
          <w:b/>
          <w:i/>
          <w:sz w:val="28"/>
          <w:szCs w:val="28"/>
        </w:rPr>
        <w:t>Оформление газетной полосы.</w:t>
      </w:r>
      <w:r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Тематическая подборка материала.</w:t>
      </w:r>
      <w:r w:rsidR="00AA2802">
        <w:rPr>
          <w:sz w:val="28"/>
          <w:szCs w:val="28"/>
        </w:rPr>
        <w:t xml:space="preserve"> </w:t>
      </w:r>
      <w:proofErr w:type="spellStart"/>
      <w:r w:rsidRPr="00AA2802">
        <w:rPr>
          <w:sz w:val="28"/>
          <w:szCs w:val="28"/>
        </w:rPr>
        <w:t>Фотоинформация</w:t>
      </w:r>
      <w:proofErr w:type="spellEnd"/>
      <w:r w:rsidRPr="00AA2802">
        <w:rPr>
          <w:sz w:val="28"/>
          <w:szCs w:val="28"/>
        </w:rPr>
        <w:t>, картинки.</w:t>
      </w:r>
      <w:r w:rsidRPr="006476B3">
        <w:rPr>
          <w:sz w:val="28"/>
          <w:szCs w:val="28"/>
        </w:rPr>
        <w:t xml:space="preserve"> Иллюстрирование материала. </w:t>
      </w:r>
    </w:p>
    <w:p w:rsidR="00D26C11" w:rsidRDefault="00907DCF" w:rsidP="00DC4E8D">
      <w:pPr>
        <w:jc w:val="both"/>
        <w:rPr>
          <w:sz w:val="28"/>
          <w:szCs w:val="28"/>
        </w:rPr>
      </w:pPr>
      <w:r w:rsidRPr="00710A85">
        <w:rPr>
          <w:b/>
          <w:i/>
          <w:sz w:val="28"/>
          <w:szCs w:val="28"/>
        </w:rPr>
        <w:t>Редакция газеты и журнала.</w:t>
      </w:r>
      <w:r w:rsidRPr="006476B3">
        <w:rPr>
          <w:sz w:val="28"/>
          <w:szCs w:val="28"/>
        </w:rPr>
        <w:t xml:space="preserve"> </w:t>
      </w:r>
      <w:r w:rsidR="006476B3" w:rsidRPr="006476B3">
        <w:rPr>
          <w:sz w:val="28"/>
          <w:szCs w:val="28"/>
        </w:rPr>
        <w:t>Редактор. Правила редактора.</w:t>
      </w:r>
      <w:r w:rsidR="006476B3"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Главный редактор.</w:t>
      </w:r>
      <w:r w:rsidR="00AA2802">
        <w:rPr>
          <w:sz w:val="28"/>
          <w:szCs w:val="28"/>
        </w:rPr>
        <w:t xml:space="preserve"> </w:t>
      </w:r>
      <w:r w:rsidR="006C1B63" w:rsidRPr="006476B3">
        <w:rPr>
          <w:sz w:val="28"/>
          <w:szCs w:val="28"/>
        </w:rPr>
        <w:t>Творческая коллективная работа. Мозговой штурм.</w:t>
      </w:r>
      <w:r w:rsidR="00E01C00">
        <w:rPr>
          <w:sz w:val="28"/>
          <w:szCs w:val="28"/>
        </w:rPr>
        <w:t xml:space="preserve"> </w:t>
      </w:r>
      <w:r w:rsidR="00D26C11" w:rsidRPr="006476B3">
        <w:rPr>
          <w:sz w:val="28"/>
          <w:szCs w:val="28"/>
        </w:rPr>
        <w:t xml:space="preserve">Редактирование текста.  </w:t>
      </w:r>
    </w:p>
    <w:p w:rsidR="006A19B3" w:rsidRDefault="00710A85" w:rsidP="00DC4E8D">
      <w:pPr>
        <w:jc w:val="both"/>
        <w:rPr>
          <w:sz w:val="28"/>
          <w:szCs w:val="28"/>
        </w:rPr>
      </w:pPr>
      <w:r w:rsidRPr="00710A85">
        <w:rPr>
          <w:b/>
          <w:i/>
          <w:sz w:val="28"/>
          <w:szCs w:val="28"/>
        </w:rPr>
        <w:t xml:space="preserve">Выпуск первого номера школьной газеты. </w:t>
      </w:r>
      <w:r>
        <w:rPr>
          <w:b/>
          <w:i/>
          <w:sz w:val="28"/>
          <w:szCs w:val="28"/>
        </w:rPr>
        <w:t xml:space="preserve">Верстка. </w:t>
      </w:r>
      <w:r>
        <w:rPr>
          <w:sz w:val="28"/>
          <w:szCs w:val="28"/>
        </w:rPr>
        <w:t>Практическая работа.</w:t>
      </w:r>
    </w:p>
    <w:p w:rsidR="006A19B3" w:rsidRPr="00710A85" w:rsidRDefault="006A19B3" w:rsidP="00DC4E8D">
      <w:pPr>
        <w:jc w:val="both"/>
        <w:rPr>
          <w:sz w:val="28"/>
          <w:szCs w:val="28"/>
        </w:rPr>
      </w:pPr>
      <w:r w:rsidRPr="006A19B3">
        <w:rPr>
          <w:b/>
          <w:i/>
          <w:sz w:val="28"/>
          <w:szCs w:val="28"/>
        </w:rPr>
        <w:t>Презентация</w:t>
      </w:r>
      <w:r>
        <w:rPr>
          <w:sz w:val="28"/>
          <w:szCs w:val="28"/>
        </w:rPr>
        <w:t xml:space="preserve"> первого выпуска школьной газеты. Выявление недостатков и достоинств. Рефлексия.</w:t>
      </w:r>
    </w:p>
    <w:p w:rsidR="00872CD4" w:rsidRDefault="00872CD4" w:rsidP="00DC4E8D">
      <w:pPr>
        <w:jc w:val="both"/>
        <w:rPr>
          <w:sz w:val="28"/>
          <w:szCs w:val="28"/>
        </w:rPr>
      </w:pPr>
    </w:p>
    <w:p w:rsidR="006A19B3" w:rsidRPr="004C3690" w:rsidRDefault="006A19B3" w:rsidP="00DC4E8D">
      <w:pPr>
        <w:jc w:val="both"/>
        <w:rPr>
          <w:b/>
          <w:sz w:val="28"/>
          <w:szCs w:val="28"/>
        </w:rPr>
      </w:pPr>
      <w:r w:rsidRPr="004C3690">
        <w:rPr>
          <w:b/>
          <w:sz w:val="28"/>
          <w:szCs w:val="28"/>
        </w:rPr>
        <w:t>Тема</w:t>
      </w:r>
      <w:r w:rsidR="002F3AAF">
        <w:rPr>
          <w:b/>
          <w:sz w:val="28"/>
          <w:szCs w:val="28"/>
        </w:rPr>
        <w:t xml:space="preserve"> 3. Основные жанры журналистики</w:t>
      </w:r>
      <w:r w:rsidR="00DB0579">
        <w:rPr>
          <w:b/>
          <w:sz w:val="28"/>
          <w:szCs w:val="28"/>
        </w:rPr>
        <w:t xml:space="preserve"> (17 часов)</w:t>
      </w:r>
      <w:r w:rsidR="002F3AAF">
        <w:rPr>
          <w:b/>
          <w:sz w:val="28"/>
          <w:szCs w:val="28"/>
        </w:rPr>
        <w:t>.</w:t>
      </w:r>
    </w:p>
    <w:p w:rsidR="000D0466" w:rsidRDefault="006A19B3" w:rsidP="00DC4E8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Знакомство с основными жанрами</w:t>
      </w:r>
      <w:r w:rsidR="000D0466" w:rsidRPr="006A19B3">
        <w:rPr>
          <w:b/>
          <w:i/>
          <w:sz w:val="28"/>
          <w:szCs w:val="28"/>
        </w:rPr>
        <w:t xml:space="preserve"> журналистики</w:t>
      </w:r>
      <w:r w:rsidR="004C3690">
        <w:rPr>
          <w:b/>
          <w:i/>
          <w:sz w:val="28"/>
          <w:szCs w:val="28"/>
        </w:rPr>
        <w:t>.</w:t>
      </w:r>
      <w:r w:rsidR="004C3690">
        <w:rPr>
          <w:sz w:val="28"/>
          <w:szCs w:val="28"/>
        </w:rPr>
        <w:t xml:space="preserve"> С</w:t>
      </w:r>
      <w:r w:rsidR="000D0466" w:rsidRPr="006476B3">
        <w:rPr>
          <w:sz w:val="28"/>
          <w:szCs w:val="28"/>
        </w:rPr>
        <w:t>татья, заметка, о</w:t>
      </w:r>
      <w:r w:rsidR="004C3690">
        <w:rPr>
          <w:sz w:val="28"/>
          <w:szCs w:val="28"/>
        </w:rPr>
        <w:t>черк, интервью, эссе, репортаж и др.</w:t>
      </w:r>
      <w:r w:rsidR="00AA2802">
        <w:rPr>
          <w:sz w:val="28"/>
          <w:szCs w:val="28"/>
        </w:rPr>
        <w:t xml:space="preserve"> </w:t>
      </w:r>
      <w:r w:rsidR="000D0466" w:rsidRPr="00AA2802">
        <w:rPr>
          <w:sz w:val="28"/>
          <w:szCs w:val="28"/>
        </w:rPr>
        <w:t>Практическое занятие с газетным материалом.</w:t>
      </w:r>
    </w:p>
    <w:p w:rsidR="004C3690" w:rsidRPr="004C3690" w:rsidRDefault="004C3690" w:rsidP="00DC4E8D">
      <w:pPr>
        <w:ind w:firstLine="993"/>
        <w:jc w:val="both"/>
        <w:rPr>
          <w:b/>
          <w:sz w:val="28"/>
          <w:szCs w:val="28"/>
        </w:rPr>
      </w:pPr>
      <w:r w:rsidRPr="004C3690">
        <w:rPr>
          <w:b/>
          <w:sz w:val="28"/>
          <w:szCs w:val="28"/>
        </w:rPr>
        <w:t>Информационные жанры</w:t>
      </w:r>
    </w:p>
    <w:p w:rsidR="000D0466" w:rsidRPr="006476B3" w:rsidRDefault="000D0466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Заметка.</w:t>
      </w:r>
      <w:r w:rsidRPr="006476B3">
        <w:rPr>
          <w:sz w:val="28"/>
          <w:szCs w:val="28"/>
        </w:rPr>
        <w:t xml:space="preserve"> Основная мысль заметки. </w:t>
      </w:r>
      <w:r w:rsidR="00C548F3" w:rsidRPr="006476B3">
        <w:rPr>
          <w:sz w:val="28"/>
          <w:szCs w:val="28"/>
        </w:rPr>
        <w:t>Особенности написания.</w:t>
      </w:r>
      <w:r w:rsidR="00AA2802"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Творческая работа. Написание заметки.</w:t>
      </w:r>
    </w:p>
    <w:p w:rsidR="00687E12" w:rsidRPr="006476B3" w:rsidRDefault="004C3690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 xml:space="preserve">Репортаж. </w:t>
      </w:r>
      <w:r w:rsidR="00241773" w:rsidRPr="004C3690">
        <w:rPr>
          <w:b/>
          <w:i/>
          <w:sz w:val="28"/>
          <w:szCs w:val="28"/>
        </w:rPr>
        <w:t xml:space="preserve"> </w:t>
      </w:r>
      <w:r w:rsidR="00CC2668" w:rsidRPr="006476B3">
        <w:rPr>
          <w:sz w:val="28"/>
          <w:szCs w:val="28"/>
        </w:rPr>
        <w:t>Особенности  ведения репортажа. Умение представить самые интересные моменты. Речь журналиста.</w:t>
      </w:r>
      <w:r w:rsidR="00AA2802">
        <w:rPr>
          <w:sz w:val="28"/>
          <w:szCs w:val="28"/>
        </w:rPr>
        <w:t xml:space="preserve"> </w:t>
      </w:r>
      <w:r w:rsidR="00687E12" w:rsidRPr="006476B3">
        <w:rPr>
          <w:sz w:val="28"/>
          <w:szCs w:val="28"/>
        </w:rPr>
        <w:t xml:space="preserve">Ответы на </w:t>
      </w:r>
      <w:r w:rsidR="00C548F3" w:rsidRPr="006476B3">
        <w:rPr>
          <w:sz w:val="28"/>
          <w:szCs w:val="28"/>
        </w:rPr>
        <w:t>вопросы «Что? Где? Когда? Как?».</w:t>
      </w:r>
    </w:p>
    <w:p w:rsidR="00CC2668" w:rsidRPr="006476B3" w:rsidRDefault="00687E12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Написание репортажа.</w:t>
      </w:r>
      <w:r w:rsidRPr="006476B3">
        <w:rPr>
          <w:sz w:val="28"/>
          <w:szCs w:val="28"/>
        </w:rPr>
        <w:t xml:space="preserve"> </w:t>
      </w:r>
      <w:r w:rsidR="004C3690" w:rsidRPr="006476B3">
        <w:rPr>
          <w:sz w:val="28"/>
          <w:szCs w:val="28"/>
        </w:rPr>
        <w:t>Репортаж «Пришел, увидел — написал!»</w:t>
      </w:r>
      <w:r w:rsidR="004C3690">
        <w:rPr>
          <w:sz w:val="28"/>
          <w:szCs w:val="28"/>
        </w:rPr>
        <w:t>.</w:t>
      </w:r>
      <w:r w:rsidR="00AA2802">
        <w:rPr>
          <w:sz w:val="28"/>
          <w:szCs w:val="28"/>
        </w:rPr>
        <w:t xml:space="preserve"> </w:t>
      </w:r>
      <w:r w:rsidRPr="00AA2802">
        <w:rPr>
          <w:sz w:val="28"/>
          <w:szCs w:val="28"/>
        </w:rPr>
        <w:t>Конкурс</w:t>
      </w:r>
      <w:r w:rsidR="00DD79A9" w:rsidRPr="00AA2802">
        <w:rPr>
          <w:sz w:val="28"/>
          <w:szCs w:val="28"/>
        </w:rPr>
        <w:t xml:space="preserve"> на лучший репортаж</w:t>
      </w:r>
      <w:r w:rsidR="004C3690" w:rsidRPr="00AA2802">
        <w:rPr>
          <w:sz w:val="28"/>
          <w:szCs w:val="28"/>
        </w:rPr>
        <w:t>.</w:t>
      </w:r>
      <w:r w:rsidRPr="006476B3">
        <w:rPr>
          <w:sz w:val="28"/>
          <w:szCs w:val="28"/>
        </w:rPr>
        <w:t xml:space="preserve"> «Пре</w:t>
      </w:r>
      <w:r w:rsidR="00C548F3" w:rsidRPr="006476B3">
        <w:rPr>
          <w:sz w:val="28"/>
          <w:szCs w:val="28"/>
        </w:rPr>
        <w:t>красный материал! Поздравляем!».</w:t>
      </w:r>
    </w:p>
    <w:p w:rsidR="00022BDF" w:rsidRPr="006476B3" w:rsidRDefault="00022BDF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Фоторепортаж.</w:t>
      </w:r>
      <w:r w:rsidRPr="006476B3">
        <w:rPr>
          <w:sz w:val="28"/>
          <w:szCs w:val="28"/>
        </w:rPr>
        <w:t xml:space="preserve"> Особенност</w:t>
      </w:r>
      <w:r w:rsidR="00CC2668" w:rsidRPr="006476B3">
        <w:rPr>
          <w:sz w:val="28"/>
          <w:szCs w:val="28"/>
        </w:rPr>
        <w:t>и жанра.</w:t>
      </w:r>
      <w:r w:rsidR="00107E7C"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Практическая творческая групповая работа.</w:t>
      </w:r>
    </w:p>
    <w:p w:rsidR="00241773" w:rsidRPr="006476B3" w:rsidRDefault="000E1277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 xml:space="preserve">Секреты </w:t>
      </w:r>
      <w:proofErr w:type="gramStart"/>
      <w:r w:rsidRPr="004C3690">
        <w:rPr>
          <w:b/>
          <w:i/>
          <w:sz w:val="28"/>
          <w:szCs w:val="28"/>
        </w:rPr>
        <w:t>умного</w:t>
      </w:r>
      <w:proofErr w:type="gramEnd"/>
      <w:r w:rsidRPr="004C3690">
        <w:rPr>
          <w:b/>
          <w:i/>
          <w:sz w:val="28"/>
          <w:szCs w:val="28"/>
        </w:rPr>
        <w:t xml:space="preserve"> </w:t>
      </w:r>
      <w:proofErr w:type="spellStart"/>
      <w:r w:rsidRPr="004C3690">
        <w:rPr>
          <w:b/>
          <w:i/>
          <w:sz w:val="28"/>
          <w:szCs w:val="28"/>
        </w:rPr>
        <w:t>лида</w:t>
      </w:r>
      <w:proofErr w:type="spellEnd"/>
      <w:r w:rsidR="00241773" w:rsidRPr="004C3690">
        <w:rPr>
          <w:b/>
          <w:i/>
          <w:sz w:val="28"/>
          <w:szCs w:val="28"/>
        </w:rPr>
        <w:t>.</w:t>
      </w:r>
      <w:r w:rsidR="00241773" w:rsidRPr="006476B3">
        <w:rPr>
          <w:sz w:val="28"/>
          <w:szCs w:val="28"/>
        </w:rPr>
        <w:t xml:space="preserve"> Знакомство с жанром </w:t>
      </w:r>
      <w:proofErr w:type="spellStart"/>
      <w:r w:rsidR="00241773" w:rsidRPr="006476B3">
        <w:rPr>
          <w:sz w:val="28"/>
          <w:szCs w:val="28"/>
        </w:rPr>
        <w:t>лида</w:t>
      </w:r>
      <w:proofErr w:type="spellEnd"/>
      <w:r w:rsidR="00241773" w:rsidRPr="006476B3">
        <w:rPr>
          <w:sz w:val="28"/>
          <w:szCs w:val="28"/>
        </w:rPr>
        <w:t>, общим значением его.</w:t>
      </w:r>
      <w:r w:rsidR="00107E7C">
        <w:rPr>
          <w:sz w:val="28"/>
          <w:szCs w:val="28"/>
        </w:rPr>
        <w:t xml:space="preserve"> </w:t>
      </w:r>
      <w:proofErr w:type="gramStart"/>
      <w:r w:rsidRPr="006476B3">
        <w:rPr>
          <w:sz w:val="28"/>
          <w:szCs w:val="28"/>
        </w:rPr>
        <w:t>Лид-вопрос</w:t>
      </w:r>
      <w:proofErr w:type="gramEnd"/>
      <w:r w:rsidRPr="006476B3">
        <w:rPr>
          <w:sz w:val="28"/>
          <w:szCs w:val="28"/>
        </w:rPr>
        <w:t xml:space="preserve">, </w:t>
      </w:r>
      <w:proofErr w:type="spellStart"/>
      <w:r w:rsidRPr="006476B3">
        <w:rPr>
          <w:sz w:val="28"/>
          <w:szCs w:val="28"/>
        </w:rPr>
        <w:t>лид</w:t>
      </w:r>
      <w:proofErr w:type="spellEnd"/>
      <w:r w:rsidRPr="006476B3">
        <w:rPr>
          <w:sz w:val="28"/>
          <w:szCs w:val="28"/>
        </w:rPr>
        <w:t>-</w:t>
      </w:r>
      <w:r w:rsidR="00241773" w:rsidRPr="006476B3">
        <w:rPr>
          <w:sz w:val="28"/>
          <w:szCs w:val="28"/>
        </w:rPr>
        <w:t xml:space="preserve">восклицание, </w:t>
      </w:r>
      <w:proofErr w:type="spellStart"/>
      <w:r w:rsidR="00241773" w:rsidRPr="006476B3">
        <w:rPr>
          <w:sz w:val="28"/>
          <w:szCs w:val="28"/>
        </w:rPr>
        <w:t>лид</w:t>
      </w:r>
      <w:proofErr w:type="spellEnd"/>
      <w:r w:rsidR="00241773" w:rsidRPr="006476B3">
        <w:rPr>
          <w:sz w:val="28"/>
          <w:szCs w:val="28"/>
        </w:rPr>
        <w:t xml:space="preserve">-цитата, </w:t>
      </w:r>
      <w:proofErr w:type="spellStart"/>
      <w:r w:rsidR="00241773" w:rsidRPr="006476B3">
        <w:rPr>
          <w:sz w:val="28"/>
          <w:szCs w:val="28"/>
        </w:rPr>
        <w:t>лид</w:t>
      </w:r>
      <w:proofErr w:type="spellEnd"/>
      <w:r w:rsidR="00241773" w:rsidRPr="006476B3">
        <w:rPr>
          <w:sz w:val="28"/>
          <w:szCs w:val="28"/>
        </w:rPr>
        <w:t>-у</w:t>
      </w:r>
      <w:r w:rsidRPr="006476B3">
        <w:rPr>
          <w:sz w:val="28"/>
          <w:szCs w:val="28"/>
        </w:rPr>
        <w:t xml:space="preserve">молчание, </w:t>
      </w:r>
      <w:proofErr w:type="spellStart"/>
      <w:r w:rsidRPr="006476B3">
        <w:rPr>
          <w:sz w:val="28"/>
          <w:szCs w:val="28"/>
        </w:rPr>
        <w:t>лид</w:t>
      </w:r>
      <w:proofErr w:type="spellEnd"/>
      <w:r w:rsidR="00241773" w:rsidRPr="006476B3">
        <w:rPr>
          <w:sz w:val="28"/>
          <w:szCs w:val="28"/>
        </w:rPr>
        <w:t>-</w:t>
      </w:r>
      <w:r w:rsidRPr="006476B3">
        <w:rPr>
          <w:sz w:val="28"/>
          <w:szCs w:val="28"/>
        </w:rPr>
        <w:t>резюме</w:t>
      </w:r>
      <w:r w:rsidR="00241773" w:rsidRPr="006476B3">
        <w:rPr>
          <w:sz w:val="28"/>
          <w:szCs w:val="28"/>
        </w:rPr>
        <w:t>.</w:t>
      </w:r>
      <w:r w:rsidRPr="006476B3">
        <w:rPr>
          <w:sz w:val="28"/>
          <w:szCs w:val="28"/>
        </w:rPr>
        <w:t xml:space="preserve"> </w:t>
      </w:r>
    </w:p>
    <w:p w:rsidR="00107E7C" w:rsidRDefault="00241773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Интервью.</w:t>
      </w:r>
      <w:r w:rsidRPr="006476B3">
        <w:rPr>
          <w:sz w:val="28"/>
          <w:szCs w:val="28"/>
        </w:rPr>
        <w:t xml:space="preserve"> Правила вопроса</w:t>
      </w:r>
      <w:r w:rsidR="00C548F3" w:rsidRPr="006476B3">
        <w:rPr>
          <w:sz w:val="28"/>
          <w:szCs w:val="28"/>
        </w:rPr>
        <w:t>. Умение брать интервью.</w:t>
      </w:r>
      <w:r w:rsidR="00107E7C">
        <w:rPr>
          <w:sz w:val="28"/>
          <w:szCs w:val="28"/>
        </w:rPr>
        <w:t xml:space="preserve"> </w:t>
      </w:r>
      <w:r w:rsidR="000E1277" w:rsidRPr="006476B3">
        <w:rPr>
          <w:sz w:val="28"/>
          <w:szCs w:val="28"/>
        </w:rPr>
        <w:t>Игра « Вопрос</w:t>
      </w:r>
      <w:proofErr w:type="gramStart"/>
      <w:r w:rsidR="000E1277" w:rsidRPr="006476B3">
        <w:rPr>
          <w:sz w:val="28"/>
          <w:szCs w:val="28"/>
        </w:rPr>
        <w:t>ы-</w:t>
      </w:r>
      <w:proofErr w:type="gramEnd"/>
      <w:r w:rsidR="000E1277" w:rsidRPr="006476B3">
        <w:rPr>
          <w:sz w:val="28"/>
          <w:szCs w:val="28"/>
        </w:rPr>
        <w:t xml:space="preserve"> крючочки»</w:t>
      </w:r>
      <w:r w:rsidR="00C548F3" w:rsidRPr="006476B3">
        <w:rPr>
          <w:sz w:val="28"/>
          <w:szCs w:val="28"/>
        </w:rPr>
        <w:t xml:space="preserve">. </w:t>
      </w:r>
      <w:r w:rsidR="000E1277" w:rsidRPr="006476B3">
        <w:rPr>
          <w:sz w:val="28"/>
          <w:szCs w:val="28"/>
        </w:rPr>
        <w:t>Умение задавать вопросы</w:t>
      </w:r>
      <w:r w:rsidR="00C548F3" w:rsidRPr="006476B3">
        <w:rPr>
          <w:sz w:val="28"/>
          <w:szCs w:val="28"/>
        </w:rPr>
        <w:t>.</w:t>
      </w:r>
      <w:r w:rsidR="00107E7C">
        <w:rPr>
          <w:sz w:val="28"/>
          <w:szCs w:val="28"/>
        </w:rPr>
        <w:t xml:space="preserve"> </w:t>
      </w:r>
    </w:p>
    <w:p w:rsidR="00C548F3" w:rsidRPr="006476B3" w:rsidRDefault="00C548F3" w:rsidP="00DC4E8D">
      <w:pPr>
        <w:jc w:val="both"/>
        <w:rPr>
          <w:sz w:val="28"/>
          <w:szCs w:val="28"/>
        </w:rPr>
      </w:pPr>
      <w:r w:rsidRPr="00107E7C">
        <w:rPr>
          <w:b/>
          <w:i/>
          <w:sz w:val="28"/>
          <w:szCs w:val="28"/>
        </w:rPr>
        <w:t>Формы интервью.</w:t>
      </w:r>
      <w:r w:rsidRPr="006476B3">
        <w:rPr>
          <w:sz w:val="28"/>
          <w:szCs w:val="28"/>
        </w:rPr>
        <w:t xml:space="preserve"> Интервью-монолог, интервь</w:t>
      </w:r>
      <w:proofErr w:type="gramStart"/>
      <w:r w:rsidRPr="006476B3">
        <w:rPr>
          <w:sz w:val="28"/>
          <w:szCs w:val="28"/>
        </w:rPr>
        <w:t>ю-</w:t>
      </w:r>
      <w:proofErr w:type="gramEnd"/>
      <w:r w:rsidRPr="006476B3">
        <w:rPr>
          <w:sz w:val="28"/>
          <w:szCs w:val="28"/>
        </w:rPr>
        <w:t xml:space="preserve"> диалог, «круглый стол», пресс-конференция. </w:t>
      </w:r>
    </w:p>
    <w:p w:rsidR="00C548F3" w:rsidRPr="006476B3" w:rsidRDefault="00C548F3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Интервью — не просто беседа.</w:t>
      </w:r>
      <w:r w:rsidRPr="006476B3">
        <w:rPr>
          <w:sz w:val="28"/>
          <w:szCs w:val="28"/>
        </w:rPr>
        <w:t xml:space="preserve"> Правила речевого этикета, или Что мы можем себе позволить? Внимание к собеседнику. Доброжелательность, умение слушать и слышать. Словесный портрет.</w:t>
      </w:r>
    </w:p>
    <w:p w:rsidR="00DD79A9" w:rsidRPr="006476B3" w:rsidRDefault="00C548F3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Конкурс на лучшее интервью.</w:t>
      </w:r>
      <w:r w:rsidRPr="006476B3">
        <w:rPr>
          <w:sz w:val="28"/>
          <w:szCs w:val="28"/>
        </w:rPr>
        <w:t xml:space="preserve"> </w:t>
      </w:r>
      <w:r w:rsidR="00107E7C" w:rsidRPr="006476B3">
        <w:rPr>
          <w:sz w:val="28"/>
          <w:szCs w:val="28"/>
        </w:rPr>
        <w:t xml:space="preserve">Практическое занятие. Интервью у старшеклассников, учителей. </w:t>
      </w:r>
      <w:r w:rsidRPr="006476B3">
        <w:rPr>
          <w:sz w:val="28"/>
          <w:szCs w:val="28"/>
        </w:rPr>
        <w:t>Определение наиболее удачных работ по воплощению идеи, замысла, использованию изобразительно-выразительных средств языка.</w:t>
      </w:r>
    </w:p>
    <w:p w:rsidR="00C548F3" w:rsidRPr="006476B3" w:rsidRDefault="00DD79A9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Соцопрос.</w:t>
      </w:r>
      <w:r w:rsidR="00022BDF" w:rsidRPr="006476B3">
        <w:rPr>
          <w:sz w:val="28"/>
          <w:szCs w:val="28"/>
        </w:rPr>
        <w:t xml:space="preserve"> Что такое соцопрос?  Построение вопросов. Этические нормы.</w:t>
      </w:r>
      <w:r w:rsidR="00107E7C"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Соцопрос у одноклассников.</w:t>
      </w:r>
    </w:p>
    <w:p w:rsidR="00CC2668" w:rsidRPr="006476B3" w:rsidRDefault="00C548F3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Статья.</w:t>
      </w:r>
      <w:r w:rsidRPr="006476B3">
        <w:rPr>
          <w:sz w:val="28"/>
          <w:szCs w:val="28"/>
        </w:rPr>
        <w:t xml:space="preserve"> </w:t>
      </w:r>
      <w:r w:rsidR="00171250" w:rsidRPr="006476B3">
        <w:rPr>
          <w:sz w:val="28"/>
          <w:szCs w:val="28"/>
        </w:rPr>
        <w:t xml:space="preserve">Особенности жанра. </w:t>
      </w:r>
      <w:r w:rsidRPr="006476B3">
        <w:rPr>
          <w:sz w:val="28"/>
          <w:szCs w:val="28"/>
        </w:rPr>
        <w:t xml:space="preserve">Тема статьи. </w:t>
      </w:r>
      <w:r w:rsidR="00171250" w:rsidRPr="006476B3">
        <w:rPr>
          <w:sz w:val="28"/>
          <w:szCs w:val="28"/>
        </w:rPr>
        <w:t>Статья «Всем обо всем!».</w:t>
      </w:r>
      <w:r w:rsidR="00107E7C"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Творческая работа</w:t>
      </w:r>
      <w:r w:rsidR="00171250" w:rsidRPr="006476B3">
        <w:rPr>
          <w:sz w:val="28"/>
          <w:szCs w:val="28"/>
        </w:rPr>
        <w:t>.</w:t>
      </w:r>
      <w:r w:rsidRPr="006476B3">
        <w:rPr>
          <w:sz w:val="28"/>
          <w:szCs w:val="28"/>
        </w:rPr>
        <w:t xml:space="preserve"> Написание статьи</w:t>
      </w:r>
      <w:r w:rsidR="00171250" w:rsidRPr="006476B3">
        <w:rPr>
          <w:sz w:val="28"/>
          <w:szCs w:val="28"/>
        </w:rPr>
        <w:t>.</w:t>
      </w:r>
    </w:p>
    <w:p w:rsidR="004C3690" w:rsidRDefault="00022BDF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Информационный дайджест.</w:t>
      </w:r>
      <w:r w:rsidR="00CC2668" w:rsidRPr="006476B3">
        <w:rPr>
          <w:sz w:val="28"/>
          <w:szCs w:val="28"/>
        </w:rPr>
        <w:t xml:space="preserve"> Что такое дайджест? Его особенности. Сжатие материала.  Понятие факта. Умение отбирать самое главное и интересное.</w:t>
      </w:r>
    </w:p>
    <w:p w:rsidR="00107E7C" w:rsidRPr="00107E7C" w:rsidRDefault="00107E7C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3690" w:rsidRPr="004C3690" w:rsidRDefault="006476B3" w:rsidP="00DC4E8D">
      <w:pPr>
        <w:ind w:firstLine="1134"/>
        <w:jc w:val="both"/>
        <w:rPr>
          <w:b/>
          <w:sz w:val="28"/>
          <w:szCs w:val="28"/>
        </w:rPr>
      </w:pPr>
      <w:r w:rsidRPr="004C3690">
        <w:rPr>
          <w:b/>
          <w:sz w:val="28"/>
          <w:szCs w:val="28"/>
        </w:rPr>
        <w:t>Литературно - художественные жанры.</w:t>
      </w:r>
      <w:r w:rsidR="00EA5889" w:rsidRPr="004C3690">
        <w:rPr>
          <w:b/>
          <w:sz w:val="28"/>
          <w:szCs w:val="28"/>
        </w:rPr>
        <w:t xml:space="preserve"> </w:t>
      </w:r>
    </w:p>
    <w:p w:rsidR="00EA5889" w:rsidRPr="00107E7C" w:rsidRDefault="006476B3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Зарисовка.</w:t>
      </w:r>
      <w:r w:rsidRPr="006476B3">
        <w:rPr>
          <w:sz w:val="28"/>
          <w:szCs w:val="28"/>
        </w:rPr>
        <w:t xml:space="preserve"> Пейзажная зарисовка. </w:t>
      </w:r>
      <w:r w:rsidR="004C3690" w:rsidRPr="00107E7C">
        <w:rPr>
          <w:sz w:val="28"/>
          <w:szCs w:val="28"/>
        </w:rPr>
        <w:t>Творческая работа.</w:t>
      </w:r>
    </w:p>
    <w:p w:rsidR="00EA5889" w:rsidRPr="006476B3" w:rsidRDefault="006476B3" w:rsidP="00DC4E8D">
      <w:pPr>
        <w:jc w:val="both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 xml:space="preserve">Очерк. </w:t>
      </w:r>
      <w:r w:rsidRPr="006476B3">
        <w:rPr>
          <w:sz w:val="28"/>
          <w:szCs w:val="28"/>
        </w:rPr>
        <w:t>Литературный портрет. Характеристика главного героя.</w:t>
      </w:r>
      <w:r w:rsidR="00107E7C">
        <w:rPr>
          <w:sz w:val="28"/>
          <w:szCs w:val="28"/>
        </w:rPr>
        <w:t xml:space="preserve"> </w:t>
      </w:r>
      <w:r w:rsidRPr="00107E7C">
        <w:rPr>
          <w:sz w:val="28"/>
          <w:szCs w:val="28"/>
        </w:rPr>
        <w:t xml:space="preserve">Портретный очерк. </w:t>
      </w:r>
      <w:r w:rsidRPr="006476B3">
        <w:rPr>
          <w:sz w:val="28"/>
          <w:szCs w:val="28"/>
        </w:rPr>
        <w:t xml:space="preserve">Творческая работа. </w:t>
      </w:r>
    </w:p>
    <w:p w:rsidR="00EA5889" w:rsidRPr="006476B3" w:rsidRDefault="006476B3" w:rsidP="00DC4E8D">
      <w:pPr>
        <w:jc w:val="both"/>
        <w:rPr>
          <w:sz w:val="28"/>
          <w:szCs w:val="28"/>
        </w:rPr>
      </w:pPr>
      <w:r w:rsidRPr="00AE0137">
        <w:rPr>
          <w:b/>
          <w:i/>
          <w:sz w:val="28"/>
          <w:szCs w:val="28"/>
        </w:rPr>
        <w:t>Путевой очерк.</w:t>
      </w:r>
      <w:r w:rsidRPr="006476B3">
        <w:rPr>
          <w:sz w:val="28"/>
          <w:szCs w:val="28"/>
        </w:rPr>
        <w:t xml:space="preserve"> Путешествие. Написание путевого очерка.</w:t>
      </w:r>
    </w:p>
    <w:p w:rsidR="006476B3" w:rsidRPr="006476B3" w:rsidRDefault="006476B3" w:rsidP="00DC4E8D">
      <w:pPr>
        <w:jc w:val="both"/>
        <w:rPr>
          <w:sz w:val="28"/>
          <w:szCs w:val="28"/>
        </w:rPr>
      </w:pPr>
      <w:r w:rsidRPr="00AE0137">
        <w:rPr>
          <w:b/>
          <w:i/>
          <w:sz w:val="28"/>
          <w:szCs w:val="28"/>
        </w:rPr>
        <w:t>Эссе.</w:t>
      </w:r>
      <w:r w:rsidRPr="006476B3">
        <w:rPr>
          <w:sz w:val="28"/>
          <w:szCs w:val="28"/>
        </w:rPr>
        <w:t xml:space="preserve"> Особенности жанра.</w:t>
      </w:r>
      <w:r w:rsidR="00107E7C">
        <w:rPr>
          <w:sz w:val="28"/>
          <w:szCs w:val="28"/>
        </w:rPr>
        <w:t xml:space="preserve"> </w:t>
      </w:r>
      <w:r w:rsidRPr="006476B3">
        <w:rPr>
          <w:sz w:val="28"/>
          <w:szCs w:val="28"/>
        </w:rPr>
        <w:t>Творческая работа.</w:t>
      </w:r>
      <w:r w:rsidR="00EA5889">
        <w:rPr>
          <w:sz w:val="28"/>
          <w:szCs w:val="28"/>
        </w:rPr>
        <w:t xml:space="preserve"> Написание эссе.</w:t>
      </w:r>
    </w:p>
    <w:p w:rsidR="00022BDF" w:rsidRPr="006476B3" w:rsidRDefault="00022BDF" w:rsidP="00DC4E8D">
      <w:pPr>
        <w:jc w:val="both"/>
        <w:rPr>
          <w:sz w:val="28"/>
          <w:szCs w:val="28"/>
        </w:rPr>
      </w:pPr>
    </w:p>
    <w:p w:rsidR="00DB0579" w:rsidRPr="00DB0579" w:rsidRDefault="00EA5889" w:rsidP="00DC4E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B0579" w:rsidRPr="00DB0579">
        <w:rPr>
          <w:b/>
          <w:sz w:val="28"/>
          <w:szCs w:val="28"/>
        </w:rPr>
        <w:t>Тема 4. Выпуск итоговой газеты п</w:t>
      </w:r>
      <w:r w:rsidR="002F3AAF">
        <w:rPr>
          <w:b/>
          <w:sz w:val="28"/>
          <w:szCs w:val="28"/>
        </w:rPr>
        <w:t>о курсу</w:t>
      </w:r>
      <w:r w:rsidR="00DB0579">
        <w:rPr>
          <w:b/>
          <w:sz w:val="28"/>
          <w:szCs w:val="28"/>
        </w:rPr>
        <w:t xml:space="preserve"> (9 часов)</w:t>
      </w:r>
      <w:r w:rsidR="002F3AAF">
        <w:rPr>
          <w:b/>
          <w:sz w:val="28"/>
          <w:szCs w:val="28"/>
        </w:rPr>
        <w:t>.</w:t>
      </w:r>
    </w:p>
    <w:p w:rsidR="00107E7C" w:rsidRPr="00DB0579" w:rsidRDefault="00DB0579" w:rsidP="00DC4E8D">
      <w:pPr>
        <w:jc w:val="both"/>
        <w:rPr>
          <w:b/>
          <w:i/>
          <w:sz w:val="28"/>
          <w:szCs w:val="28"/>
        </w:rPr>
      </w:pPr>
      <w:r w:rsidRPr="00DB0579">
        <w:rPr>
          <w:b/>
          <w:i/>
          <w:sz w:val="28"/>
          <w:szCs w:val="28"/>
        </w:rPr>
        <w:t>Знакомство с макетом газеты.</w:t>
      </w:r>
      <w:r>
        <w:rPr>
          <w:b/>
          <w:i/>
          <w:sz w:val="28"/>
          <w:szCs w:val="28"/>
        </w:rPr>
        <w:t xml:space="preserve"> </w:t>
      </w:r>
      <w:r w:rsidRPr="006476B3">
        <w:rPr>
          <w:sz w:val="28"/>
          <w:szCs w:val="28"/>
        </w:rPr>
        <w:t>Верстка. Правила верстки. Выворотка. Отбивка. Стиль.</w:t>
      </w:r>
    </w:p>
    <w:p w:rsidR="00022BDF" w:rsidRPr="00DB0579" w:rsidRDefault="00022BDF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0579">
        <w:rPr>
          <w:b/>
          <w:i/>
          <w:sz w:val="28"/>
          <w:szCs w:val="28"/>
        </w:rPr>
        <w:t>Буклет</w:t>
      </w:r>
      <w:r w:rsidR="00CC2668" w:rsidRPr="00DB0579">
        <w:rPr>
          <w:b/>
          <w:i/>
          <w:sz w:val="28"/>
          <w:szCs w:val="28"/>
        </w:rPr>
        <w:t>.</w:t>
      </w:r>
      <w:r w:rsidR="00CC2668" w:rsidRPr="006476B3">
        <w:rPr>
          <w:sz w:val="28"/>
          <w:szCs w:val="28"/>
        </w:rPr>
        <w:t xml:space="preserve"> Что такое буклет? Макет буклета</w:t>
      </w:r>
      <w:r w:rsidR="00CC2668" w:rsidRPr="006476B3">
        <w:rPr>
          <w:b/>
          <w:sz w:val="28"/>
          <w:szCs w:val="28"/>
        </w:rPr>
        <w:t>.</w:t>
      </w:r>
      <w:r w:rsidR="00DB0579">
        <w:rPr>
          <w:b/>
          <w:sz w:val="28"/>
          <w:szCs w:val="28"/>
        </w:rPr>
        <w:t xml:space="preserve"> </w:t>
      </w:r>
      <w:r w:rsidR="00DB0579" w:rsidRPr="00DB0579">
        <w:rPr>
          <w:sz w:val="28"/>
          <w:szCs w:val="28"/>
        </w:rPr>
        <w:t>Составление буклета.</w:t>
      </w:r>
    </w:p>
    <w:p w:rsidR="006476B3" w:rsidRPr="006476B3" w:rsidRDefault="00022BDF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0579">
        <w:rPr>
          <w:b/>
          <w:i/>
          <w:sz w:val="28"/>
          <w:szCs w:val="28"/>
        </w:rPr>
        <w:t>Коллаж</w:t>
      </w:r>
      <w:r w:rsidR="00CC2668" w:rsidRPr="00DB0579">
        <w:rPr>
          <w:b/>
          <w:i/>
          <w:sz w:val="28"/>
          <w:szCs w:val="28"/>
        </w:rPr>
        <w:t>.</w:t>
      </w:r>
      <w:r w:rsidR="00CC2668" w:rsidRPr="006476B3">
        <w:rPr>
          <w:sz w:val="28"/>
          <w:szCs w:val="28"/>
        </w:rPr>
        <w:t xml:space="preserve"> Что такое коллаж? Макет коллажа</w:t>
      </w:r>
    </w:p>
    <w:p w:rsidR="00EA5889" w:rsidRDefault="00EA5889" w:rsidP="00DC4E8D">
      <w:pPr>
        <w:jc w:val="both"/>
        <w:rPr>
          <w:sz w:val="28"/>
          <w:szCs w:val="28"/>
        </w:rPr>
      </w:pPr>
      <w:r w:rsidRPr="00DB0579">
        <w:rPr>
          <w:b/>
          <w:i/>
          <w:sz w:val="28"/>
          <w:szCs w:val="28"/>
        </w:rPr>
        <w:t>Этапы создания газеты</w:t>
      </w:r>
      <w:r w:rsidR="00DB0579">
        <w:rPr>
          <w:sz w:val="28"/>
          <w:szCs w:val="28"/>
        </w:rPr>
        <w:t xml:space="preserve"> О</w:t>
      </w:r>
      <w:r w:rsidRPr="006476B3">
        <w:rPr>
          <w:sz w:val="28"/>
          <w:szCs w:val="28"/>
        </w:rPr>
        <w:t>пределение участников, сроков создания, распределение поруче</w:t>
      </w:r>
      <w:r w:rsidR="00DB0579">
        <w:rPr>
          <w:sz w:val="28"/>
          <w:szCs w:val="28"/>
        </w:rPr>
        <w:t>ний между участниками выпуска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0579" w:rsidRDefault="00DB0579" w:rsidP="00DC4E8D">
      <w:pPr>
        <w:jc w:val="both"/>
        <w:rPr>
          <w:sz w:val="28"/>
          <w:szCs w:val="28"/>
        </w:rPr>
      </w:pPr>
      <w:r w:rsidRPr="00DB0579">
        <w:rPr>
          <w:b/>
          <w:i/>
          <w:sz w:val="28"/>
          <w:szCs w:val="28"/>
        </w:rPr>
        <w:t>Практическое занятие.</w:t>
      </w:r>
      <w:r w:rsidRPr="006476B3">
        <w:rPr>
          <w:sz w:val="28"/>
          <w:szCs w:val="28"/>
        </w:rPr>
        <w:t xml:space="preserve"> Мозговой штурм. Творческая работа. </w:t>
      </w:r>
    </w:p>
    <w:p w:rsidR="00EA5889" w:rsidRPr="00833E5D" w:rsidRDefault="00EA5889" w:rsidP="00DC4E8D">
      <w:pPr>
        <w:jc w:val="both"/>
        <w:rPr>
          <w:b/>
          <w:i/>
          <w:sz w:val="28"/>
          <w:szCs w:val="28"/>
        </w:rPr>
      </w:pPr>
      <w:r w:rsidRPr="00833E5D">
        <w:rPr>
          <w:b/>
          <w:i/>
          <w:sz w:val="28"/>
          <w:szCs w:val="28"/>
        </w:rPr>
        <w:t>Индивидуальные и групповые отч</w:t>
      </w:r>
      <w:r w:rsidR="00DB0579" w:rsidRPr="00833E5D">
        <w:rPr>
          <w:b/>
          <w:i/>
          <w:sz w:val="28"/>
          <w:szCs w:val="28"/>
        </w:rPr>
        <w:t>еты.</w:t>
      </w:r>
    </w:p>
    <w:p w:rsidR="00EA5889" w:rsidRPr="006476B3" w:rsidRDefault="00DB0579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3690">
        <w:rPr>
          <w:b/>
          <w:i/>
          <w:sz w:val="28"/>
          <w:szCs w:val="28"/>
        </w:rPr>
        <w:t>Редактирование.</w:t>
      </w:r>
      <w:r w:rsidRPr="006476B3">
        <w:rPr>
          <w:sz w:val="28"/>
          <w:szCs w:val="28"/>
        </w:rPr>
        <w:t xml:space="preserve"> Использование речевых штампов.</w:t>
      </w:r>
      <w:r>
        <w:rPr>
          <w:sz w:val="28"/>
          <w:szCs w:val="28"/>
        </w:rPr>
        <w:t xml:space="preserve"> Особенности  проведения </w:t>
      </w:r>
      <w:r w:rsidRPr="006476B3">
        <w:rPr>
          <w:sz w:val="28"/>
          <w:szCs w:val="28"/>
        </w:rPr>
        <w:t xml:space="preserve">презентации. Использование  демонстрационных материалов. </w:t>
      </w:r>
    </w:p>
    <w:p w:rsidR="00EA5889" w:rsidRDefault="006476B3" w:rsidP="00DC4E8D">
      <w:pPr>
        <w:jc w:val="both"/>
        <w:rPr>
          <w:sz w:val="28"/>
          <w:szCs w:val="28"/>
        </w:rPr>
      </w:pPr>
      <w:r w:rsidRPr="00DB0579">
        <w:rPr>
          <w:b/>
          <w:i/>
          <w:sz w:val="28"/>
          <w:szCs w:val="28"/>
        </w:rPr>
        <w:t>Выпуск итоговой газеты п</w:t>
      </w:r>
      <w:r w:rsidR="00EA5889" w:rsidRPr="00DB0579">
        <w:rPr>
          <w:b/>
          <w:i/>
          <w:sz w:val="28"/>
          <w:szCs w:val="28"/>
        </w:rPr>
        <w:t xml:space="preserve">о курсу. </w:t>
      </w:r>
      <w:r w:rsidR="00EA5889">
        <w:rPr>
          <w:sz w:val="28"/>
          <w:szCs w:val="28"/>
        </w:rPr>
        <w:t xml:space="preserve">Презентация газеты. </w:t>
      </w:r>
    </w:p>
    <w:p w:rsidR="00CC2668" w:rsidRPr="00EA5889" w:rsidRDefault="00CC2668" w:rsidP="00DC4E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0579">
        <w:rPr>
          <w:b/>
          <w:bCs/>
          <w:i/>
          <w:sz w:val="28"/>
          <w:szCs w:val="28"/>
        </w:rPr>
        <w:t>Подведение итогов.</w:t>
      </w:r>
      <w:r w:rsidR="00EA5889">
        <w:rPr>
          <w:sz w:val="28"/>
          <w:szCs w:val="28"/>
        </w:rPr>
        <w:t xml:space="preserve"> </w:t>
      </w:r>
      <w:r w:rsidRPr="006476B3">
        <w:rPr>
          <w:bCs/>
          <w:sz w:val="28"/>
          <w:szCs w:val="28"/>
        </w:rPr>
        <w:t>Самоанализ деятельности.</w:t>
      </w:r>
    </w:p>
    <w:p w:rsidR="00FB4383" w:rsidRPr="006C1B63" w:rsidRDefault="00FB4383" w:rsidP="00DC4E8D">
      <w:pPr>
        <w:rPr>
          <w:rStyle w:val="dash0410005f0431005f0437005f0430005f0446005f0020005f0441005f043f005f0438005f0441005f043a005f0430005f005fchar1char1"/>
          <w:caps/>
          <w:sz w:val="28"/>
          <w:szCs w:val="28"/>
        </w:rPr>
      </w:pPr>
    </w:p>
    <w:p w:rsidR="00FB4383" w:rsidRPr="00313253" w:rsidRDefault="00FB4383" w:rsidP="00DC4E8D">
      <w:pPr>
        <w:ind w:left="-567" w:firstLine="567"/>
        <w:jc w:val="center"/>
        <w:rPr>
          <w:b/>
          <w:caps/>
          <w:sz w:val="28"/>
          <w:szCs w:val="28"/>
        </w:rPr>
      </w:pPr>
      <w:r w:rsidRPr="00313253">
        <w:rPr>
          <w:b/>
          <w:caps/>
          <w:sz w:val="28"/>
          <w:szCs w:val="28"/>
        </w:rPr>
        <w:t>Формы организации учебных занятий</w:t>
      </w:r>
    </w:p>
    <w:p w:rsidR="00FB4383" w:rsidRDefault="003D454A" w:rsidP="00DC4E8D">
      <w:pPr>
        <w:pStyle w:val="dash0410005f0431005f0437005f0430005f0446005f0020005f0441005f043f005f0438005f0441005f043a005f0430"/>
        <w:ind w:left="-360" w:firstLine="360"/>
        <w:rPr>
          <w:rStyle w:val="dash0410005f0431005f0437005f0430005f0446005f0020005f0441005f043f005f0438005f0441005f043a005f0430005f005fchar1char1"/>
          <w:i/>
        </w:rPr>
      </w:pPr>
      <w:r w:rsidRPr="003D454A">
        <w:rPr>
          <w:sz w:val="28"/>
          <w:szCs w:val="28"/>
        </w:rPr>
        <w:t>В осно</w:t>
      </w:r>
      <w:r>
        <w:rPr>
          <w:sz w:val="28"/>
          <w:szCs w:val="28"/>
        </w:rPr>
        <w:t>ве работы редакционной коллегии</w:t>
      </w:r>
      <w:r w:rsidRPr="003D454A">
        <w:rPr>
          <w:sz w:val="28"/>
          <w:szCs w:val="28"/>
        </w:rPr>
        <w:t xml:space="preserve"> лежит педагогика сотрудничества. Работа по программе организуется с учетом познавательной инициативы ребенка и включает диспуты, поисковые и научные исследования, сбор информации, ее обработку, обсуждение, анализ, интерпретацию и т. д. На практических занятиях происходит закрепление полученных знаний, выполняются упражнения, проводятся дидактические игры, помогающие группам в приготовлении их творческих работ. В рекомендуемую структуру занятий могут быть включены следующие компоненты: эмоционально-творческая разминка; создание проблемной ситуации; работа с источниками информации, их анализ и интерпретация; создание речевых высказываний, соответствующих различным публицистическим жанрам; презентация работ, рефлексия.</w:t>
      </w:r>
    </w:p>
    <w:p w:rsidR="007D5BC1" w:rsidRDefault="007D5BC1" w:rsidP="00DC4E8D">
      <w:pPr>
        <w:pStyle w:val="dash0410005f0431005f0437005f0430005f0446005f0020005f0441005f043f005f0438005f0441005f043a005f0430"/>
        <w:ind w:left="-360" w:firstLine="360"/>
        <w:rPr>
          <w:rStyle w:val="dash0410005f0431005f0437005f0430005f0446005f0020005f0441005f043f005f0438005f0441005f043a005f0430005f005fchar1char1"/>
          <w:i/>
        </w:rPr>
      </w:pPr>
    </w:p>
    <w:p w:rsidR="00FB4383" w:rsidRPr="00313253" w:rsidRDefault="00FB4383" w:rsidP="00DC4E8D">
      <w:pPr>
        <w:jc w:val="center"/>
        <w:rPr>
          <w:b/>
          <w:caps/>
          <w:sz w:val="28"/>
          <w:szCs w:val="28"/>
        </w:rPr>
      </w:pPr>
      <w:r w:rsidRPr="00313253">
        <w:rPr>
          <w:b/>
          <w:caps/>
          <w:sz w:val="28"/>
          <w:szCs w:val="28"/>
        </w:rPr>
        <w:t>Основные виды учебной деятельности</w:t>
      </w:r>
    </w:p>
    <w:p w:rsidR="00DC4E8D" w:rsidRDefault="00FB4383" w:rsidP="00DC4E8D">
      <w:pPr>
        <w:pStyle w:val="dash0410005f0431005f0437005f0430005f0446005f0020005f0441005f043f005f0438005f0441005f043a005f0430"/>
        <w:ind w:left="-360" w:firstLine="360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В процессе изучения данного курса </w:t>
      </w:r>
      <w:r w:rsidR="007D5BC1">
        <w:rPr>
          <w:rStyle w:val="dash0410005f0431005f0437005f0430005f0446005f0020005f0441005f043f005f0438005f0441005f043a005f0430005f005fchar1char1"/>
          <w:sz w:val="28"/>
          <w:szCs w:val="28"/>
        </w:rPr>
        <w:t>используются следующие виды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учебной деятельности: </w:t>
      </w:r>
      <w:r w:rsidR="00912F66">
        <w:rPr>
          <w:rStyle w:val="dash0410005f0431005f0437005f0430005f0446005f0020005f0441005f043f005f0438005f0441005f043a005f0430005f005fchar1char1"/>
          <w:sz w:val="28"/>
          <w:szCs w:val="28"/>
        </w:rPr>
        <w:t>беседа, практическая индивидуальная и групповая работа, мозговой штурм, перекрестная дискуссия, работа в группах, публичные выступления, доклады, творческая работа индивидуальная и групповая, экскурсия, коллек</w:t>
      </w:r>
      <w:r w:rsidR="006C1B63">
        <w:rPr>
          <w:rStyle w:val="dash0410005f0431005f0437005f0430005f0446005f0020005f0441005f043f005f0438005f0441005f043a005f0430005f005fchar1char1"/>
          <w:sz w:val="28"/>
          <w:szCs w:val="28"/>
        </w:rPr>
        <w:t>тивная исследовательская работа, правка и редактура.</w:t>
      </w:r>
    </w:p>
    <w:p w:rsidR="00DC4E8D" w:rsidRPr="00DC4E8D" w:rsidRDefault="00DC4E8D" w:rsidP="00DC4E8D">
      <w:pPr>
        <w:pStyle w:val="dash0410005f0431005f0437005f0430005f0446005f0020005f0441005f043f005f0438005f0441005f043a005f0430"/>
        <w:ind w:left="-360" w:firstLine="360"/>
        <w:rPr>
          <w:sz w:val="28"/>
          <w:szCs w:val="28"/>
        </w:rPr>
      </w:pPr>
      <w:bookmarkStart w:id="2" w:name="_GoBack"/>
      <w:bookmarkEnd w:id="2"/>
    </w:p>
    <w:p w:rsidR="00DC4E8D" w:rsidRDefault="00DC4E8D" w:rsidP="00DC4E8D">
      <w:pPr>
        <w:pStyle w:val="dash0410005f0431005f0437005f0430005f0446005f0020005f0441005f043f005f0438005f0441005f043a005f0430"/>
        <w:ind w:left="708" w:firstLine="0"/>
        <w:jc w:val="center"/>
        <w:rPr>
          <w:b/>
          <w:caps/>
          <w:sz w:val="28"/>
          <w:szCs w:val="28"/>
        </w:rPr>
      </w:pPr>
    </w:p>
    <w:p w:rsidR="00DC4E8D" w:rsidRDefault="00DC4E8D" w:rsidP="00DC4E8D">
      <w:pPr>
        <w:pStyle w:val="dash0410005f0431005f0437005f0430005f0446005f0020005f0441005f043f005f0438005f0441005f043a005f0430"/>
        <w:ind w:left="708" w:firstLine="0"/>
        <w:jc w:val="center"/>
        <w:rPr>
          <w:b/>
          <w:caps/>
          <w:sz w:val="28"/>
          <w:szCs w:val="28"/>
        </w:rPr>
      </w:pPr>
    </w:p>
    <w:p w:rsidR="00AB0CCA" w:rsidRDefault="00AB0CCA" w:rsidP="00DC4E8D">
      <w:pPr>
        <w:pStyle w:val="dash0410005f0431005f0437005f0430005f0446005f0020005f0441005f043f005f0438005f0441005f043a005f0430"/>
        <w:ind w:left="708" w:firstLine="0"/>
        <w:jc w:val="center"/>
        <w:rPr>
          <w:b/>
          <w:caps/>
          <w:sz w:val="28"/>
          <w:szCs w:val="28"/>
        </w:rPr>
      </w:pPr>
      <w:r w:rsidRPr="00313253">
        <w:rPr>
          <w:b/>
          <w:caps/>
          <w:sz w:val="28"/>
          <w:szCs w:val="28"/>
        </w:rPr>
        <w:lastRenderedPageBreak/>
        <w:t>Календарно-тематическое планирование</w:t>
      </w:r>
    </w:p>
    <w:p w:rsidR="00DC4E8D" w:rsidRPr="00FB4383" w:rsidRDefault="00DC4E8D" w:rsidP="00DC4E8D">
      <w:pPr>
        <w:pStyle w:val="dash0410005f0431005f0437005f0430005f0446005f0020005f0441005f043f005f0438005f0441005f043a005f0430"/>
        <w:ind w:left="708" w:firstLine="0"/>
        <w:jc w:val="center"/>
        <w:rPr>
          <w:rStyle w:val="dash041e005f0431005f044b005f0447005f043d005f044b005f0439005f005fchar1char1"/>
          <w:b/>
          <w:caps/>
          <w:sz w:val="28"/>
          <w:szCs w:val="28"/>
        </w:rPr>
      </w:pPr>
    </w:p>
    <w:tbl>
      <w:tblPr>
        <w:tblW w:w="104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65"/>
        <w:gridCol w:w="932"/>
        <w:gridCol w:w="4961"/>
        <w:gridCol w:w="1619"/>
      </w:tblGrid>
      <w:tr w:rsidR="00AB0CCA" w:rsidRPr="00F31C30" w:rsidTr="00DC4E8D">
        <w:trPr>
          <w:trHeight w:val="1242"/>
        </w:trPr>
        <w:tc>
          <w:tcPr>
            <w:tcW w:w="1131" w:type="dxa"/>
          </w:tcPr>
          <w:p w:rsidR="00AB0CCA" w:rsidRPr="00C50F26" w:rsidRDefault="00AB0CCA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 w:rsidRPr="00C50F26">
              <w:rPr>
                <w:rStyle w:val="dash041e005f0431005f044b005f0447005f043d005f044b005f0439005f005fchar1char1"/>
                <w:b/>
              </w:rPr>
              <w:t>№</w:t>
            </w:r>
          </w:p>
          <w:p w:rsidR="00AB0CCA" w:rsidRPr="00C50F26" w:rsidRDefault="00AB0CCA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 w:rsidRPr="00C50F26">
              <w:rPr>
                <w:rStyle w:val="dash041e005f0431005f044b005f0447005f043d005f044b005f0439005f005fchar1char1"/>
                <w:b/>
              </w:rPr>
              <w:t>урока</w:t>
            </w:r>
          </w:p>
        </w:tc>
        <w:tc>
          <w:tcPr>
            <w:tcW w:w="1765" w:type="dxa"/>
          </w:tcPr>
          <w:p w:rsidR="00AB0CCA" w:rsidRPr="00C50F26" w:rsidRDefault="00AB0CCA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 w:rsidRPr="00C50F26">
              <w:rPr>
                <w:b/>
              </w:rPr>
              <w:t>Количество часов, отводимое на изучение темы</w:t>
            </w:r>
          </w:p>
        </w:tc>
        <w:tc>
          <w:tcPr>
            <w:tcW w:w="932" w:type="dxa"/>
          </w:tcPr>
          <w:p w:rsidR="00AB0CCA" w:rsidRPr="00C50F26" w:rsidRDefault="00AB0CCA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 w:rsidRPr="00C50F26">
              <w:rPr>
                <w:rStyle w:val="dash041e005f0431005f044b005f0447005f043d005f044b005f0439005f005fchar1char1"/>
                <w:b/>
              </w:rPr>
              <w:t>Дата проведения</w:t>
            </w:r>
          </w:p>
        </w:tc>
        <w:tc>
          <w:tcPr>
            <w:tcW w:w="4961" w:type="dxa"/>
          </w:tcPr>
          <w:p w:rsidR="00AB0CCA" w:rsidRPr="00C50F26" w:rsidRDefault="00AB0CCA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 w:rsidRPr="00C50F26">
              <w:rPr>
                <w:rStyle w:val="dash041e005f0431005f044b005f0447005f043d005f044b005f0439005f005fchar1char1"/>
                <w:b/>
              </w:rPr>
              <w:t>Тема урока</w:t>
            </w:r>
          </w:p>
        </w:tc>
        <w:tc>
          <w:tcPr>
            <w:tcW w:w="1619" w:type="dxa"/>
          </w:tcPr>
          <w:p w:rsidR="00AB0CCA" w:rsidRPr="00C50F26" w:rsidRDefault="00AB0CCA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 w:rsidRPr="00C50F26">
              <w:rPr>
                <w:rStyle w:val="dash041e005f0431005f044b005f0447005f043d005f044b005f0439005f005fchar1char1"/>
                <w:b/>
              </w:rPr>
              <w:t>Примечание</w:t>
            </w: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Что такое журналистика?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2.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Знакомство с историей журналистики.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3.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Газета, журнал.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4.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Как делается газета?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5.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Подбор материала для газеты.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6.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Блокнот «Золотые правила юного журналиста».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7.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Оформление газетной полосы.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8.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Редакция газеты и журнала.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9.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Выпуск первого номера школьной газеты. Верстка.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10.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Презентация первого выпуска школьной газеты.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11.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Знакомство с основными жанрами журналистики.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12.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Заметка.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13.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Репортаж.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14.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Написание репортажа.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15.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Фоторепортаж.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16.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 xml:space="preserve">Секреты </w:t>
            </w:r>
            <w:proofErr w:type="gramStart"/>
            <w:r w:rsidRPr="00833E5D">
              <w:rPr>
                <w:sz w:val="28"/>
                <w:szCs w:val="28"/>
              </w:rPr>
              <w:t>умного</w:t>
            </w:r>
            <w:proofErr w:type="gramEnd"/>
            <w:r w:rsidRPr="00833E5D">
              <w:rPr>
                <w:sz w:val="28"/>
                <w:szCs w:val="28"/>
              </w:rPr>
              <w:t xml:space="preserve"> </w:t>
            </w:r>
            <w:proofErr w:type="spellStart"/>
            <w:r w:rsidRPr="00833E5D">
              <w:rPr>
                <w:sz w:val="28"/>
                <w:szCs w:val="28"/>
              </w:rPr>
              <w:t>лида</w:t>
            </w:r>
            <w:proofErr w:type="spellEnd"/>
            <w:r w:rsidRPr="00833E5D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17.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Интервью.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18.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Формы интервью.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833E5D" w:rsidRPr="0007063A" w:rsidTr="00DC4E8D">
        <w:trPr>
          <w:trHeight w:val="363"/>
        </w:trPr>
        <w:tc>
          <w:tcPr>
            <w:tcW w:w="1131" w:type="dxa"/>
          </w:tcPr>
          <w:p w:rsidR="00833E5D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65" w:type="dxa"/>
          </w:tcPr>
          <w:p w:rsidR="00833E5D" w:rsidRPr="007D5BC1" w:rsidRDefault="00833E5D" w:rsidP="00DC4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833E5D" w:rsidRPr="007D5BC1" w:rsidRDefault="00833E5D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33E5D" w:rsidRPr="00833E5D" w:rsidRDefault="00833E5D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Интервью - не просто беседа.</w:t>
            </w:r>
          </w:p>
        </w:tc>
        <w:tc>
          <w:tcPr>
            <w:tcW w:w="1619" w:type="dxa"/>
          </w:tcPr>
          <w:p w:rsidR="00833E5D" w:rsidRPr="007D5BC1" w:rsidRDefault="00833E5D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4383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Конкурс на лучшее интервью.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4383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Соцопрос.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B4383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Статья.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B4383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Информационный дайджест.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7D5BC1" w:rsidRPr="0007063A" w:rsidTr="00DC4E8D">
        <w:trPr>
          <w:trHeight w:val="363"/>
        </w:trPr>
        <w:tc>
          <w:tcPr>
            <w:tcW w:w="1131" w:type="dxa"/>
          </w:tcPr>
          <w:p w:rsidR="007D5BC1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D5BC1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7D5BC1" w:rsidRPr="007D5BC1" w:rsidRDefault="007D5BC1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D5BC1" w:rsidRPr="007D5BC1" w:rsidRDefault="007D5BC1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D5BC1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Зарисовка.</w:t>
            </w:r>
          </w:p>
        </w:tc>
        <w:tc>
          <w:tcPr>
            <w:tcW w:w="1619" w:type="dxa"/>
          </w:tcPr>
          <w:p w:rsidR="007D5BC1" w:rsidRPr="007D5BC1" w:rsidRDefault="007D5BC1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D5BC1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Очерк.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D5BC1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Путевой очерк.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D5BC1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Эссе.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7D5BC1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2</w:t>
            </w:r>
            <w:r w:rsidR="00833E5D">
              <w:rPr>
                <w:sz w:val="28"/>
                <w:szCs w:val="28"/>
              </w:rPr>
              <w:t>8.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Знакомство с макетом газеты.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D5BC1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Буклет.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D5BC1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2F3AAF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Коллаж.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7D5BC1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833E5D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Этапы создания газеты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B4383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833E5D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FB4383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833E5D" w:rsidP="00DC4E8D">
            <w:pPr>
              <w:jc w:val="both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Индивидуальные и групповые отчеты.</w:t>
            </w:r>
            <w:r w:rsidR="00DC4E8D" w:rsidRPr="00833E5D">
              <w:rPr>
                <w:sz w:val="28"/>
                <w:szCs w:val="28"/>
              </w:rPr>
              <w:t xml:space="preserve"> </w:t>
            </w:r>
            <w:r w:rsidR="00DC4E8D" w:rsidRPr="00833E5D">
              <w:rPr>
                <w:sz w:val="28"/>
                <w:szCs w:val="28"/>
              </w:rPr>
              <w:t>Редактирование.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B4383" w:rsidRPr="0007063A" w:rsidTr="00DC4E8D">
        <w:trPr>
          <w:trHeight w:val="363"/>
        </w:trPr>
        <w:tc>
          <w:tcPr>
            <w:tcW w:w="1131" w:type="dxa"/>
          </w:tcPr>
          <w:p w:rsidR="00FB4383" w:rsidRPr="007D5BC1" w:rsidRDefault="00833E5D" w:rsidP="00DC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FB4383" w:rsidRPr="007D5BC1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FB4383" w:rsidRPr="007D5BC1" w:rsidRDefault="00FB4383" w:rsidP="00DC4E8D">
            <w:pPr>
              <w:jc w:val="center"/>
              <w:rPr>
                <w:sz w:val="28"/>
                <w:szCs w:val="28"/>
              </w:rPr>
            </w:pPr>
            <w:r w:rsidRPr="007D5BC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B4383" w:rsidRPr="00833E5D" w:rsidRDefault="00DC4E8D" w:rsidP="00DC4E8D">
            <w:pPr>
              <w:jc w:val="center"/>
              <w:rPr>
                <w:sz w:val="28"/>
                <w:szCs w:val="28"/>
              </w:rPr>
            </w:pPr>
            <w:r w:rsidRPr="00833E5D">
              <w:rPr>
                <w:sz w:val="28"/>
                <w:szCs w:val="28"/>
              </w:rPr>
              <w:t>Выпуск итоговой газеты по курсу.</w:t>
            </w:r>
            <w:r>
              <w:rPr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1619" w:type="dxa"/>
          </w:tcPr>
          <w:p w:rsidR="00FB4383" w:rsidRPr="007D5BC1" w:rsidRDefault="00FB4383" w:rsidP="00DC4E8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</w:tbl>
    <w:p w:rsidR="00923701" w:rsidRPr="00EB4276" w:rsidRDefault="00923701" w:rsidP="00DC4E8D">
      <w:pPr>
        <w:tabs>
          <w:tab w:val="left" w:pos="3270"/>
        </w:tabs>
      </w:pPr>
    </w:p>
    <w:sectPr w:rsidR="00923701" w:rsidRPr="00EB4276" w:rsidSect="00F531B2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B7" w:rsidRDefault="002841B7" w:rsidP="007D7D79">
      <w:r>
        <w:separator/>
      </w:r>
    </w:p>
  </w:endnote>
  <w:endnote w:type="continuationSeparator" w:id="0">
    <w:p w:rsidR="002841B7" w:rsidRDefault="002841B7" w:rsidP="007D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B7" w:rsidRDefault="002841B7" w:rsidP="007D7D79">
      <w:r>
        <w:separator/>
      </w:r>
    </w:p>
  </w:footnote>
  <w:footnote w:type="continuationSeparator" w:id="0">
    <w:p w:rsidR="002841B7" w:rsidRDefault="002841B7" w:rsidP="007D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99" w:rsidRPr="00B87B62" w:rsidRDefault="00BA5C99" w:rsidP="00BA5C99">
    <w:pPr>
      <w:pStyle w:val="a3"/>
      <w:tabs>
        <w:tab w:val="clear" w:pos="4677"/>
        <w:tab w:val="clear" w:pos="9355"/>
        <w:tab w:val="left" w:pos="2319"/>
      </w:tabs>
      <w:ind w:left="-709" w:hanging="284"/>
      <w:rPr>
        <w:rFonts w:ascii="Arial" w:hAnsi="Arial" w:cs="Arial"/>
        <w:sz w:val="36"/>
        <w:szCs w:val="26"/>
      </w:rPr>
    </w:pPr>
    <w:r>
      <w:tab/>
    </w:r>
    <w:r w:rsidRPr="00295545">
      <w:rPr>
        <w:sz w:val="20"/>
        <w:szCs w:val="20"/>
      </w:rPr>
      <w:tab/>
    </w:r>
  </w:p>
  <w:p w:rsidR="00BA5C99" w:rsidRPr="00BA5C99" w:rsidRDefault="00BA5C99" w:rsidP="00BA5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99" w:rsidRDefault="00042E99" w:rsidP="00BA5C99">
    <w:pPr>
      <w:pStyle w:val="a3"/>
      <w:tabs>
        <w:tab w:val="clear" w:pos="4677"/>
        <w:tab w:val="clear" w:pos="9355"/>
        <w:tab w:val="left" w:pos="2319"/>
      </w:tabs>
      <w:ind w:left="-709"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DD6"/>
    <w:multiLevelType w:val="hybridMultilevel"/>
    <w:tmpl w:val="9C4CC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3678"/>
    <w:multiLevelType w:val="multilevel"/>
    <w:tmpl w:val="D80E0E86"/>
    <w:lvl w:ilvl="0">
      <w:start w:val="1"/>
      <w:numFmt w:val="decimal"/>
      <w:pStyle w:val="1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0" w:firstLine="6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284"/>
        </w:tabs>
        <w:ind w:left="0" w:firstLine="709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9"/>
        </w:tabs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56"/>
        </w:tabs>
        <w:ind w:left="2556" w:hanging="1800"/>
      </w:pPr>
      <w:rPr>
        <w:rFonts w:hint="default"/>
      </w:rPr>
    </w:lvl>
  </w:abstractNum>
  <w:abstractNum w:abstractNumId="2">
    <w:nsid w:val="13CE7CD9"/>
    <w:multiLevelType w:val="hybridMultilevel"/>
    <w:tmpl w:val="E854A04C"/>
    <w:lvl w:ilvl="0" w:tplc="F182A1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B49D3"/>
    <w:multiLevelType w:val="hybridMultilevel"/>
    <w:tmpl w:val="D6B8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77F96"/>
    <w:multiLevelType w:val="hybridMultilevel"/>
    <w:tmpl w:val="E83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87DAA"/>
    <w:multiLevelType w:val="hybridMultilevel"/>
    <w:tmpl w:val="7786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E00"/>
    <w:rsid w:val="000110A1"/>
    <w:rsid w:val="00022BDF"/>
    <w:rsid w:val="00042E99"/>
    <w:rsid w:val="000D0466"/>
    <w:rsid w:val="000E1277"/>
    <w:rsid w:val="000E1F6C"/>
    <w:rsid w:val="00107E7C"/>
    <w:rsid w:val="00122C38"/>
    <w:rsid w:val="00171250"/>
    <w:rsid w:val="001A7207"/>
    <w:rsid w:val="00213563"/>
    <w:rsid w:val="00221E68"/>
    <w:rsid w:val="00241773"/>
    <w:rsid w:val="002841B7"/>
    <w:rsid w:val="00294F01"/>
    <w:rsid w:val="00295545"/>
    <w:rsid w:val="002E6F19"/>
    <w:rsid w:val="002F3AAF"/>
    <w:rsid w:val="00312429"/>
    <w:rsid w:val="00365E00"/>
    <w:rsid w:val="00375077"/>
    <w:rsid w:val="003B423E"/>
    <w:rsid w:val="003D454A"/>
    <w:rsid w:val="004C3690"/>
    <w:rsid w:val="00520895"/>
    <w:rsid w:val="006476B3"/>
    <w:rsid w:val="00687E12"/>
    <w:rsid w:val="006A19B3"/>
    <w:rsid w:val="006B00C3"/>
    <w:rsid w:val="006C1B63"/>
    <w:rsid w:val="00710A85"/>
    <w:rsid w:val="00734B98"/>
    <w:rsid w:val="00773C6F"/>
    <w:rsid w:val="007D5BC1"/>
    <w:rsid w:val="007D7D79"/>
    <w:rsid w:val="007F5F54"/>
    <w:rsid w:val="008332BE"/>
    <w:rsid w:val="00833E5D"/>
    <w:rsid w:val="00850795"/>
    <w:rsid w:val="00860777"/>
    <w:rsid w:val="00872CD4"/>
    <w:rsid w:val="00876B44"/>
    <w:rsid w:val="00894731"/>
    <w:rsid w:val="008F0762"/>
    <w:rsid w:val="00907DCF"/>
    <w:rsid w:val="00912F66"/>
    <w:rsid w:val="00915125"/>
    <w:rsid w:val="00923701"/>
    <w:rsid w:val="009D0E57"/>
    <w:rsid w:val="00A54E6F"/>
    <w:rsid w:val="00AA2802"/>
    <w:rsid w:val="00AB0CCA"/>
    <w:rsid w:val="00AE0137"/>
    <w:rsid w:val="00AF421A"/>
    <w:rsid w:val="00B22601"/>
    <w:rsid w:val="00B46797"/>
    <w:rsid w:val="00B46815"/>
    <w:rsid w:val="00B63255"/>
    <w:rsid w:val="00B76969"/>
    <w:rsid w:val="00B87B62"/>
    <w:rsid w:val="00BA5C99"/>
    <w:rsid w:val="00BF4C58"/>
    <w:rsid w:val="00C06E98"/>
    <w:rsid w:val="00C45AD1"/>
    <w:rsid w:val="00C548F3"/>
    <w:rsid w:val="00CC2668"/>
    <w:rsid w:val="00CC48AE"/>
    <w:rsid w:val="00CC6D57"/>
    <w:rsid w:val="00D137E5"/>
    <w:rsid w:val="00D26C11"/>
    <w:rsid w:val="00DB0579"/>
    <w:rsid w:val="00DC4E8D"/>
    <w:rsid w:val="00DD79A9"/>
    <w:rsid w:val="00DD7D89"/>
    <w:rsid w:val="00E01C00"/>
    <w:rsid w:val="00E80707"/>
    <w:rsid w:val="00E9122B"/>
    <w:rsid w:val="00EA5889"/>
    <w:rsid w:val="00EB4276"/>
    <w:rsid w:val="00EE48E0"/>
    <w:rsid w:val="00F453F3"/>
    <w:rsid w:val="00F531B2"/>
    <w:rsid w:val="00FB4383"/>
    <w:rsid w:val="00FD640A"/>
    <w:rsid w:val="00FD760B"/>
    <w:rsid w:val="00FE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CCA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D79"/>
  </w:style>
  <w:style w:type="paragraph" w:styleId="a5">
    <w:name w:val="footer"/>
    <w:basedOn w:val="a"/>
    <w:link w:val="a6"/>
    <w:uiPriority w:val="99"/>
    <w:unhideWhenUsed/>
    <w:rsid w:val="007D7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D79"/>
  </w:style>
  <w:style w:type="paragraph" w:styleId="a7">
    <w:name w:val="Balloon Text"/>
    <w:basedOn w:val="a"/>
    <w:link w:val="a8"/>
    <w:uiPriority w:val="99"/>
    <w:semiHidden/>
    <w:unhideWhenUsed/>
    <w:rsid w:val="007D7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0CCA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Normal (Web)"/>
    <w:basedOn w:val="a"/>
    <w:uiPriority w:val="99"/>
    <w:rsid w:val="00AB0CC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B0CCA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0C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0C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List Paragraph"/>
    <w:basedOn w:val="a"/>
    <w:uiPriority w:val="34"/>
    <w:qFormat/>
    <w:rsid w:val="00DD7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%20&#1096;&#1082;&#1086;&#1083;&#1100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69C3-A5FC-4E55-9997-324C3F58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школьный</Template>
  <TotalTime>402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10</cp:revision>
  <cp:lastPrinted>2016-09-30T07:12:00Z</cp:lastPrinted>
  <dcterms:created xsi:type="dcterms:W3CDTF">2016-05-14T12:38:00Z</dcterms:created>
  <dcterms:modified xsi:type="dcterms:W3CDTF">2024-01-05T08:13:00Z</dcterms:modified>
</cp:coreProperties>
</file>